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134"/>
        <w:gridCol w:w="90"/>
        <w:gridCol w:w="2340"/>
        <w:gridCol w:w="270"/>
        <w:gridCol w:w="135"/>
        <w:gridCol w:w="855"/>
        <w:gridCol w:w="7236"/>
      </w:tblGrid>
      <w:tr w:rsidR="000334C1" w:rsidRPr="00F6601B" w14:paraId="63385AC0" w14:textId="77777777" w:rsidTr="0BA4847B">
        <w:trPr>
          <w:trHeight w:val="540"/>
        </w:trPr>
        <w:tc>
          <w:tcPr>
            <w:tcW w:w="540" w:type="dxa"/>
            <w:gridSpan w:val="3"/>
          </w:tcPr>
          <w:p w14:paraId="13761A0A" w14:textId="6E24701A" w:rsidR="000334C1" w:rsidRPr="00F6601B" w:rsidRDefault="000334C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34D1B30C" w14:textId="6D99CE2A" w:rsidR="000334C1" w:rsidRPr="00F6601B" w:rsidRDefault="000334C1" w:rsidP="000334C1">
            <w:pPr>
              <w:pStyle w:val="Heading4"/>
              <w:rPr>
                <w:sz w:val="28"/>
                <w:szCs w:val="22"/>
              </w:rPr>
            </w:pPr>
          </w:p>
        </w:tc>
        <w:tc>
          <w:tcPr>
            <w:tcW w:w="405" w:type="dxa"/>
            <w:gridSpan w:val="2"/>
          </w:tcPr>
          <w:p w14:paraId="6BCE9CC9" w14:textId="77777777" w:rsidR="000334C1" w:rsidRPr="00F6601B" w:rsidRDefault="000334C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Merge w:val="restart"/>
          </w:tcPr>
          <w:p w14:paraId="7061CB85" w14:textId="74493B77" w:rsidR="000334C1" w:rsidRPr="00F6601B" w:rsidRDefault="009D646A" w:rsidP="004A28EA">
            <w:pPr>
              <w:rPr>
                <w:sz w:val="22"/>
                <w:szCs w:val="22"/>
              </w:rPr>
            </w:pPr>
            <w:r w:rsidRPr="00F6601B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39136" behindDoc="1" locked="0" layoutInCell="1" allowOverlap="1" wp14:anchorId="5C3EEB7B" wp14:editId="41B03AD9">
                      <wp:simplePos x="0" y="0"/>
                      <wp:positionH relativeFrom="page">
                        <wp:posOffset>-2446020</wp:posOffset>
                      </wp:positionH>
                      <wp:positionV relativeFrom="margin">
                        <wp:posOffset>-1212850</wp:posOffset>
                      </wp:positionV>
                      <wp:extent cx="2669540" cy="13221970"/>
                      <wp:effectExtent l="0" t="0" r="9525" b="0"/>
                      <wp:wrapNone/>
                      <wp:docPr id="94" name="Group 9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9540" cy="13221970"/>
                                <a:chOff x="0" y="0"/>
                                <a:chExt cx="2668270" cy="13218160"/>
                              </a:xfrm>
                            </wpg:grpSpPr>
                            <wpg:grpSp>
                              <wpg:cNvPr id="12" name="Group 12"/>
                              <wpg:cNvGrpSpPr/>
                              <wpg:grpSpPr>
                                <a:xfrm>
                                  <a:off x="0" y="6219825"/>
                                  <a:ext cx="2668270" cy="3912236"/>
                                  <a:chOff x="0" y="0"/>
                                  <a:chExt cx="2668814" cy="3912327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6" name="Group 6"/>
                                <wpg:cNvGrpSpPr/>
                                <wpg:grpSpPr>
                                  <a:xfrm>
                                    <a:off x="0" y="1001486"/>
                                    <a:ext cx="2665730" cy="2910841"/>
                                    <a:chOff x="0" y="-110884"/>
                                    <a:chExt cx="2665730" cy="2910856"/>
                                  </a:xfrm>
                                  <a:grpFill/>
                                </wpg:grpSpPr>
                                <wps:wsp>
                                  <wps:cNvPr id="7" name="Rectangle 7"/>
                                  <wps:cNvSpPr/>
                                  <wps:spPr>
                                    <a:xfrm>
                                      <a:off x="0" y="-110884"/>
                                      <a:ext cx="2665730" cy="1905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" name="Triangle 8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1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0" name="Right Triangle 10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Right Triangle 11"/>
                                <wps:cNvSpPr/>
                                <wps:spPr>
                                  <a:xfrm flipH="1">
                                    <a:off x="1335314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" name="Group 19"/>
                              <wpg:cNvGrpSpPr/>
                              <wpg:grpSpPr>
                                <a:xfrm>
                                  <a:off x="0" y="9305925"/>
                                  <a:ext cx="2668270" cy="3912235"/>
                                  <a:chOff x="0" y="0"/>
                                  <a:chExt cx="2668814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20" name="Group 20"/>
                                <wpg:cNvGrpSpPr/>
                                <wpg:grpSpPr>
                                  <a:xfrm>
                                    <a:off x="0" y="1001486"/>
                                    <a:ext cx="2665730" cy="2910840"/>
                                    <a:chOff x="0" y="-110884"/>
                                    <a:chExt cx="2665730" cy="2910855"/>
                                  </a:xfrm>
                                  <a:grpFill/>
                                </wpg:grpSpPr>
                                <wps:wsp>
                                  <wps:cNvPr id="21" name="Rectangle 21"/>
                                  <wps:cNvSpPr/>
                                  <wps:spPr>
                                    <a:xfrm>
                                      <a:off x="0" y="-110884"/>
                                      <a:ext cx="2665730" cy="1905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" name="Triangle 22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3" name="Right Triangle 23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Right Triangle 24"/>
                                <wps:cNvSpPr/>
                                <wps:spPr>
                                  <a:xfrm flipH="1">
                                    <a:off x="1335314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78" name="Group 78"/>
                              <wpg:cNvGrpSpPr/>
                              <wpg:grpSpPr>
                                <a:xfrm>
                                  <a:off x="0" y="3114675"/>
                                  <a:ext cx="2665095" cy="3912235"/>
                                  <a:chOff x="0" y="0"/>
                                  <a:chExt cx="2665730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79" name="Group 79"/>
                                <wpg:cNvGrpSpPr/>
                                <wpg:grpSpPr>
                                  <a:xfrm>
                                    <a:off x="0" y="1001486"/>
                                    <a:ext cx="2665730" cy="2910840"/>
                                    <a:chOff x="0" y="-110884"/>
                                    <a:chExt cx="2665730" cy="2910855"/>
                                  </a:xfrm>
                                  <a:grpFill/>
                                </wpg:grpSpPr>
                                <wps:wsp>
                                  <wps:cNvPr id="81" name="Rectangle 81"/>
                                  <wps:cNvSpPr/>
                                  <wps:spPr>
                                    <a:xfrm>
                                      <a:off x="0" y="-110884"/>
                                      <a:ext cx="2665730" cy="1905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2" name="Triangle 34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3" name="Right Triangle 83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Right Triangle 87"/>
                                <wps:cNvSpPr/>
                                <wps:spPr>
                                  <a:xfrm flipH="1">
                                    <a:off x="1330728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8" name="Group 88"/>
                              <wpg:cNvGrpSpPr/>
                              <wpg:grpSpPr>
                                <a:xfrm>
                                  <a:off x="0" y="0"/>
                                  <a:ext cx="2668270" cy="3912235"/>
                                  <a:chOff x="0" y="0"/>
                                  <a:chExt cx="2668814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89" name="Group 89"/>
                                <wpg:cNvGrpSpPr/>
                                <wpg:grpSpPr>
                                  <a:xfrm>
                                    <a:off x="0" y="882890"/>
                                    <a:ext cx="2665730" cy="3029436"/>
                                    <a:chOff x="0" y="-229481"/>
                                    <a:chExt cx="2665730" cy="3029452"/>
                                  </a:xfrm>
                                  <a:grpFill/>
                                </wpg:grpSpPr>
                                <wps:wsp>
                                  <wps:cNvPr id="90" name="Rectangle 90"/>
                                  <wps:cNvSpPr/>
                                  <wps:spPr>
                                    <a:xfrm>
                                      <a:off x="0" y="-229481"/>
                                      <a:ext cx="2665730" cy="2023598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1" name="Triangle 74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92" name="Right Triangle 92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" name="Right Triangle 93"/>
                                <wps:cNvSpPr/>
                                <wps:spPr>
                                  <a:xfrm flipH="1">
                                    <a:off x="1335314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80E66" id="Group 94" o:spid="_x0000_s1026" style="position:absolute;margin-left:-192.6pt;margin-top:-95.5pt;width:210.2pt;height:1041.1pt;z-index:-251577344;mso-position-horizontal-relative:page;mso-position-vertical-relative:margin;mso-width-relative:margin;mso-height-relative:margin" coordsize="26682,13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">
                      <v:group id="Group 12" o:spid="_x0000_s1027" style="position:absolute;top:62198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group id="Group 6" o:spid="_x0000_s1028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rect id="Rectangle 7" o:spid="_x0000_s1029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Triangle 8" o:spid="_x0000_s1030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" filled="f" stroked="f" strokeweight="1pt"/>
                        </v:group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Right Triangle 10" o:spid="_x0000_s1031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" filled="f" stroked="f" strokeweight="1pt"/>
                        <v:shape id="Right Triangle 11" o:spid="_x0000_s1032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" filled="f" stroked="f" strokeweight="1pt"/>
                      </v:group>
                      <v:group id="Group 19" o:spid="_x0000_s1033" style="position:absolute;top:93059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group id="Group 20" o:spid="_x0000_s1034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rect id="Rectangle 21" o:spid="_x0000_s1035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" filled="f" stroked="f" strokeweight="1pt"/>
                          <v:shape id="Triangle 22" o:spid="_x0000_s1036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" filled="f" stroked="f" strokeweight="1pt"/>
                        </v:group>
                        <v:shape id="Right Triangle 23" o:spid="_x0000_s1037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" filled="f" stroked="f" strokeweight="1pt"/>
                        <v:shape id="Right Triangle 24" o:spid="_x0000_s1038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" filled="f" stroked="f" strokeweight="1pt"/>
                      </v:group>
                      <v:group id="Group 78" o:spid="_x0000_s1039" style="position:absolute;top:31146;width:26650;height:39123" coordsize="26657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<v:group id="Group 79" o:spid="_x0000_s1040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  <v:rect id="Rectangle 81" o:spid="_x0000_s1041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" filled="f" stroked="f" strokeweight="1pt"/>
                          <v:shape id="Triangle 34" o:spid="_x0000_s1042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" filled="f" stroked="f" strokeweight="1pt"/>
                        </v:group>
                        <v:shape id="Right Triangle 83" o:spid="_x0000_s1043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" filled="f" stroked="f" strokeweight="1pt"/>
                        <v:shape id="Right Triangle 87" o:spid="_x0000_s1044" type="#_x0000_t6" style="position:absolute;left:13307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" filled="f" stroked="f" strokeweight="1pt"/>
                      </v:group>
                      <v:group id="Group 88" o:spid="_x0000_s1045" style="position:absolute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<v:group id="Group 89" o:spid="_x0000_s1046" style="position:absolute;top:8828;width:26657;height:30295" coordorigin=",-2294" coordsize="26657,3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    <v:rect id="Rectangle 90" o:spid="_x0000_s1047" style="position:absolute;top:-2294;width:26657;height:20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" filled="f" stroked="f" strokeweight="1pt"/>
                          <v:shape id="Triangle 74" o:spid="_x0000_s1048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" filled="f" stroked="f" strokeweight="1pt"/>
                        </v:group>
                        <v:shape id="Right Triangle 92" o:spid="_x0000_s1049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8VT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zCdw+5J+gFz9AQAA//8DAFBLAQItABQABgAIAAAAIQDb4fbL7gAAAIUBAAATAAAAAAAAAAAA&#10;AAAAAAAAAABbQ29udGVudF9UeXBlc10ueG1sUEsBAi0AFAAGAAgAAAAhAFr0LFu/AAAAFQEAAAsA&#10;AAAAAAAAAAAAAAAAHwEAAF9yZWxzLy5yZWxzUEsBAi0AFAAGAAgAAAAhAIsHxVPEAAAA2wAAAA8A&#10;AAAAAAAAAAAAAAAABwIAAGRycy9kb3ducmV2LnhtbFBLBQYAAAAAAwADALcAAAD4AgAAAAA=&#10;" filled="f" stroked="f" strokeweight="1pt"/>
                        <v:shape id="Right Triangle 93" o:spid="_x0000_s1050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" filled="f" stroked="f" strokeweight="1pt"/>
                      </v:group>
                      <w10:wrap anchorx="page" anchory="margin"/>
                    </v:group>
                  </w:pict>
                </mc:Fallback>
              </mc:AlternateContent>
            </w:r>
          </w:p>
        </w:tc>
        <w:tc>
          <w:tcPr>
            <w:tcW w:w="7236" w:type="dxa"/>
            <w:vMerge w:val="restart"/>
          </w:tcPr>
          <w:p w14:paraId="72C99AEF" w14:textId="77777777" w:rsidR="000334C1" w:rsidRPr="00F6601B" w:rsidRDefault="00361435" w:rsidP="00903FDD">
            <w:pPr>
              <w:pStyle w:val="Title"/>
              <w:spacing w:after="0"/>
              <w:rPr>
                <w:sz w:val="56"/>
                <w:szCs w:val="52"/>
                <w:lang w:val="it-IT"/>
              </w:rPr>
            </w:pPr>
            <w:r w:rsidRPr="00F6601B">
              <w:rPr>
                <w:sz w:val="56"/>
                <w:szCs w:val="52"/>
              </w:rPr>
              <w:t>Rohit Lad</w:t>
            </w:r>
          </w:p>
          <w:p w14:paraId="3B49B923" w14:textId="745B8372" w:rsidR="000334C1" w:rsidRPr="00F6601B" w:rsidRDefault="00361435" w:rsidP="00903FDD">
            <w:pPr>
              <w:pStyle w:val="Subtitle"/>
              <w:spacing w:after="0"/>
              <w:rPr>
                <w:sz w:val="36"/>
                <w:szCs w:val="20"/>
                <w:lang w:val="it-IT"/>
              </w:rPr>
            </w:pPr>
            <w:r w:rsidRPr="00F6601B">
              <w:rPr>
                <w:sz w:val="36"/>
                <w:szCs w:val="20"/>
              </w:rPr>
              <w:t>Game</w:t>
            </w:r>
            <w:r w:rsidR="00290B73">
              <w:rPr>
                <w:sz w:val="36"/>
                <w:szCs w:val="20"/>
              </w:rPr>
              <w:t>/Level</w:t>
            </w:r>
            <w:r w:rsidR="00661C6D">
              <w:rPr>
                <w:sz w:val="36"/>
                <w:szCs w:val="20"/>
              </w:rPr>
              <w:t xml:space="preserve"> </w:t>
            </w:r>
            <w:r w:rsidRPr="00F6601B">
              <w:rPr>
                <w:sz w:val="36"/>
                <w:szCs w:val="20"/>
              </w:rPr>
              <w:t>designe</w:t>
            </w:r>
            <w:r w:rsidR="00290B73">
              <w:rPr>
                <w:sz w:val="36"/>
                <w:szCs w:val="20"/>
              </w:rPr>
              <w:t>r</w:t>
            </w:r>
          </w:p>
          <w:p w14:paraId="1650465D" w14:textId="43D1EB93" w:rsidR="000334C1" w:rsidRPr="00F6601B" w:rsidRDefault="00B60874" w:rsidP="0086326B">
            <w:pPr>
              <w:pStyle w:val="Heading1"/>
              <w:spacing w:before="0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About Me</w:t>
            </w:r>
          </w:p>
          <w:p w14:paraId="20A81EAD" w14:textId="209D4A37" w:rsidR="000334C1" w:rsidRPr="00186993" w:rsidRDefault="00A057C2" w:rsidP="00B560DD">
            <w:pPr>
              <w:spacing w:line="240" w:lineRule="auto"/>
              <w:rPr>
                <w:lang w:val="it-IT"/>
              </w:rPr>
            </w:pPr>
            <w:r>
              <w:t xml:space="preserve">I am passionate about video games. </w:t>
            </w:r>
            <w:r w:rsidR="00B51FF6">
              <w:t>M</w:t>
            </w:r>
            <w:r w:rsidR="00CE58AC">
              <w:t xml:space="preserve">y interest </w:t>
            </w:r>
            <w:r w:rsidR="00987EFA">
              <w:t>evoke</w:t>
            </w:r>
            <w:r w:rsidR="001608F2">
              <w:t>s</w:t>
            </w:r>
            <w:r w:rsidR="00CE58AC">
              <w:t xml:space="preserve"> </w:t>
            </w:r>
            <w:r w:rsidR="00B33091">
              <w:t xml:space="preserve">my imagination power. </w:t>
            </w:r>
            <w:r w:rsidR="001608F2">
              <w:t xml:space="preserve">I can visualize </w:t>
            </w:r>
            <w:r w:rsidR="008D6F67">
              <w:t xml:space="preserve">things </w:t>
            </w:r>
            <w:r w:rsidR="00033C7B">
              <w:t>that help me design games</w:t>
            </w:r>
            <w:r w:rsidR="006050C0">
              <w:t xml:space="preserve"> and </w:t>
            </w:r>
            <w:r w:rsidR="00686C9F">
              <w:t>realize</w:t>
            </w:r>
            <w:r w:rsidR="006050C0">
              <w:t xml:space="preserve"> them to </w:t>
            </w:r>
            <w:r w:rsidR="00686C9F">
              <w:t>a product</w:t>
            </w:r>
            <w:r w:rsidR="006050C0">
              <w:t xml:space="preserve">. </w:t>
            </w:r>
            <w:r w:rsidR="004652ED">
              <w:t xml:space="preserve">I have the knowledge </w:t>
            </w:r>
            <w:r w:rsidR="006253C9">
              <w:t>and drive to put things in order</w:t>
            </w:r>
            <w:r w:rsidR="0058192A">
              <w:t xml:space="preserve">. </w:t>
            </w:r>
            <w:r w:rsidR="00D417B7">
              <w:t xml:space="preserve">I can create any game world </w:t>
            </w:r>
            <w:r w:rsidR="003D4549">
              <w:t>in which players can indulge themselves in.</w:t>
            </w:r>
          </w:p>
          <w:sdt>
            <w:sdtPr>
              <w:rPr>
                <w:sz w:val="36"/>
                <w:szCs w:val="36"/>
              </w:rPr>
              <w:id w:val="-517156477"/>
              <w:placeholder>
                <w:docPart w:val="912AF69610AF4189909CAFE09A62DAA0"/>
              </w:placeholder>
              <w:temporary/>
              <w:showingPlcHdr/>
              <w15:appearance w15:val="hidden"/>
            </w:sdtPr>
            <w:sdtEndPr/>
            <w:sdtContent>
              <w:p w14:paraId="42BFD3FD" w14:textId="77777777" w:rsidR="00521DC9" w:rsidRPr="00F6601B" w:rsidRDefault="00521DC9" w:rsidP="00B560DD">
                <w:pPr>
                  <w:pStyle w:val="Heading1"/>
                  <w:spacing w:before="0"/>
                  <w:rPr>
                    <w:sz w:val="36"/>
                    <w:szCs w:val="28"/>
                  </w:rPr>
                </w:pPr>
                <w:r w:rsidRPr="00F6601B">
                  <w:rPr>
                    <w:sz w:val="36"/>
                    <w:szCs w:val="28"/>
                  </w:rPr>
                  <w:t>Skills</w:t>
                </w:r>
              </w:p>
            </w:sdtContent>
          </w:sdt>
          <w:p w14:paraId="2AB6FBE6" w14:textId="4C8DCAC3" w:rsidR="00D35F45" w:rsidRDefault="00521DC9" w:rsidP="00521DC9">
            <w:pPr>
              <w:rPr>
                <w:lang w:val="it-IT"/>
              </w:rPr>
            </w:pPr>
            <w:r w:rsidRPr="00B309FC">
              <w:rPr>
                <w:color w:val="0070C0"/>
                <w:sz w:val="28"/>
                <w:lang w:val="it-IT"/>
              </w:rPr>
              <w:t>Game</w:t>
            </w:r>
            <w:r w:rsidRPr="00B309FC">
              <w:rPr>
                <w:color w:val="0070C0"/>
                <w:lang w:val="it-IT"/>
              </w:rPr>
              <w:t xml:space="preserve"> </w:t>
            </w:r>
            <w:r w:rsidRPr="00B309FC">
              <w:rPr>
                <w:color w:val="0070C0"/>
                <w:sz w:val="28"/>
                <w:lang w:val="it-IT"/>
              </w:rPr>
              <w:t>Engines</w:t>
            </w:r>
            <w:r>
              <w:rPr>
                <w:color w:val="0070C0"/>
                <w:sz w:val="28"/>
                <w:lang w:val="it-IT"/>
              </w:rPr>
              <w:t xml:space="preserve">: </w:t>
            </w:r>
            <w:r w:rsidRPr="00B309FC">
              <w:rPr>
                <w:lang w:val="it-IT"/>
              </w:rPr>
              <w:t>Unity 3D</w:t>
            </w:r>
            <w:r w:rsidR="00676787">
              <w:rPr>
                <w:lang w:val="it-IT"/>
              </w:rPr>
              <w:t>, Unreal</w:t>
            </w:r>
            <w:r w:rsidR="00BC5091">
              <w:rPr>
                <w:lang w:val="it-IT"/>
              </w:rPr>
              <w:t xml:space="preserve"> Engine 4</w:t>
            </w:r>
          </w:p>
          <w:p w14:paraId="76A870A2" w14:textId="74A91DAA" w:rsidR="00D35F45" w:rsidRPr="00D35F45" w:rsidRDefault="00D35F45" w:rsidP="00521DC9">
            <w:pPr>
              <w:rPr>
                <w:lang w:val="it-IT"/>
              </w:rPr>
            </w:pPr>
            <w:r>
              <w:rPr>
                <w:color w:val="0070C0"/>
                <w:sz w:val="28"/>
                <w:lang w:val="it-IT"/>
              </w:rPr>
              <w:t xml:space="preserve">3D </w:t>
            </w:r>
            <w:r w:rsidR="007F1DEC">
              <w:rPr>
                <w:color w:val="0070C0"/>
                <w:sz w:val="28"/>
                <w:lang w:val="it-IT"/>
              </w:rPr>
              <w:t>Modelling packages</w:t>
            </w:r>
            <w:r>
              <w:rPr>
                <w:color w:val="0070C0"/>
                <w:sz w:val="28"/>
                <w:lang w:val="it-IT"/>
              </w:rPr>
              <w:t xml:space="preserve">: </w:t>
            </w:r>
            <w:r>
              <w:rPr>
                <w:lang w:val="it-IT"/>
              </w:rPr>
              <w:t>Autodesk 3</w:t>
            </w:r>
            <w:r w:rsidR="007F1DEC">
              <w:rPr>
                <w:lang w:val="it-IT"/>
              </w:rPr>
              <w:t>ds</w:t>
            </w:r>
            <w:r>
              <w:rPr>
                <w:lang w:val="it-IT"/>
              </w:rPr>
              <w:t xml:space="preserve"> Max</w:t>
            </w:r>
          </w:p>
          <w:p w14:paraId="7783355A" w14:textId="4F64ECC2" w:rsidR="00521DC9" w:rsidRPr="00B309FC" w:rsidRDefault="00521DC9" w:rsidP="00521DC9">
            <w:pPr>
              <w:rPr>
                <w:sz w:val="28"/>
                <w:lang w:val="it-IT"/>
              </w:rPr>
            </w:pPr>
            <w:r w:rsidRPr="00B309FC">
              <w:rPr>
                <w:color w:val="0070C0"/>
                <w:sz w:val="28"/>
                <w:lang w:val="it-IT"/>
              </w:rPr>
              <w:t>Programming language:</w:t>
            </w:r>
            <w:r>
              <w:rPr>
                <w:sz w:val="28"/>
                <w:lang w:val="it-IT"/>
              </w:rPr>
              <w:t xml:space="preserve"> </w:t>
            </w:r>
            <w:r w:rsidR="00DF7122">
              <w:rPr>
                <w:lang w:val="it-IT"/>
              </w:rPr>
              <w:t>C</w:t>
            </w:r>
            <w:r w:rsidR="006A76D6">
              <w:rPr>
                <w:lang w:val="it-IT"/>
              </w:rPr>
              <w:t>, C# scripting</w:t>
            </w:r>
          </w:p>
          <w:p w14:paraId="7FA2C53D" w14:textId="2C4CA661" w:rsidR="00521DC9" w:rsidRPr="00B309FC" w:rsidRDefault="00521DC9" w:rsidP="00521DC9">
            <w:pPr>
              <w:rPr>
                <w:color w:val="0070C0"/>
                <w:sz w:val="28"/>
                <w:lang w:val="it-IT"/>
              </w:rPr>
            </w:pPr>
            <w:r w:rsidRPr="00B309FC">
              <w:rPr>
                <w:color w:val="0070C0"/>
                <w:sz w:val="28"/>
                <w:lang w:val="it-IT"/>
              </w:rPr>
              <w:t>Source Control</w:t>
            </w:r>
            <w:r>
              <w:rPr>
                <w:color w:val="0070C0"/>
                <w:sz w:val="28"/>
                <w:lang w:val="it-IT"/>
              </w:rPr>
              <w:t xml:space="preserve">: </w:t>
            </w:r>
            <w:r w:rsidRPr="00B309FC">
              <w:rPr>
                <w:lang w:val="it-IT"/>
              </w:rPr>
              <w:t>Unity collab</w:t>
            </w:r>
            <w:r>
              <w:rPr>
                <w:lang w:val="it-IT"/>
              </w:rPr>
              <w:t>o</w:t>
            </w:r>
            <w:r w:rsidRPr="00B309FC">
              <w:rPr>
                <w:lang w:val="it-IT"/>
              </w:rPr>
              <w:t>ration, GitHub</w:t>
            </w:r>
          </w:p>
          <w:p w14:paraId="2275A5A1" w14:textId="77777777" w:rsidR="00521DC9" w:rsidRPr="00B309FC" w:rsidRDefault="00521DC9" w:rsidP="00521DC9">
            <w:pPr>
              <w:rPr>
                <w:color w:val="0070C0"/>
                <w:sz w:val="28"/>
                <w:lang w:val="it-IT"/>
              </w:rPr>
            </w:pPr>
            <w:r w:rsidRPr="00B309FC">
              <w:rPr>
                <w:color w:val="0070C0"/>
                <w:sz w:val="28"/>
                <w:lang w:val="it-IT"/>
              </w:rPr>
              <w:t>Editing Tools</w:t>
            </w:r>
            <w:r>
              <w:rPr>
                <w:color w:val="0070C0"/>
                <w:sz w:val="28"/>
                <w:lang w:val="it-IT"/>
              </w:rPr>
              <w:t xml:space="preserve">: </w:t>
            </w:r>
            <w:r w:rsidRPr="00B309FC">
              <w:rPr>
                <w:lang w:val="it-IT"/>
              </w:rPr>
              <w:t>Adobe Photoshop, Adobe Illustrator, MS Visio</w:t>
            </w:r>
          </w:p>
          <w:p w14:paraId="7B1A807A" w14:textId="425F94F4" w:rsidR="00521DC9" w:rsidRDefault="00521DC9" w:rsidP="00521DC9">
            <w:pPr>
              <w:rPr>
                <w:lang w:val="it-IT"/>
              </w:rPr>
            </w:pPr>
            <w:r w:rsidRPr="00B309FC">
              <w:rPr>
                <w:color w:val="0070C0"/>
                <w:sz w:val="28"/>
                <w:lang w:val="it-IT"/>
              </w:rPr>
              <w:t>Production tools</w:t>
            </w:r>
            <w:r>
              <w:rPr>
                <w:color w:val="0070C0"/>
                <w:sz w:val="28"/>
                <w:lang w:val="it-IT"/>
              </w:rPr>
              <w:t xml:space="preserve">: </w:t>
            </w:r>
            <w:r w:rsidRPr="00B309FC">
              <w:rPr>
                <w:lang w:val="it-IT"/>
              </w:rPr>
              <w:t>MS Project,</w:t>
            </w:r>
            <w:r w:rsidR="004016CE">
              <w:rPr>
                <w:lang w:val="it-IT"/>
              </w:rPr>
              <w:t xml:space="preserve"> MS Office </w:t>
            </w:r>
            <w:r w:rsidR="00683E9F">
              <w:rPr>
                <w:lang w:val="it-IT"/>
              </w:rPr>
              <w:t>suite</w:t>
            </w:r>
            <w:r w:rsidR="004016CE">
              <w:rPr>
                <w:lang w:val="it-IT"/>
              </w:rPr>
              <w:t>,</w:t>
            </w:r>
            <w:r w:rsidR="000E7EFE">
              <w:rPr>
                <w:lang w:val="it-IT"/>
              </w:rPr>
              <w:t xml:space="preserve"> Google Docs, </w:t>
            </w:r>
            <w:r w:rsidR="004016CE">
              <w:rPr>
                <w:lang w:val="it-IT"/>
              </w:rPr>
              <w:t xml:space="preserve">Kanban </w:t>
            </w:r>
            <w:r w:rsidR="00683E9F">
              <w:rPr>
                <w:lang w:val="it-IT"/>
              </w:rPr>
              <w:t>b</w:t>
            </w:r>
            <w:r w:rsidR="004016CE">
              <w:rPr>
                <w:lang w:val="it-IT"/>
              </w:rPr>
              <w:t>oard</w:t>
            </w:r>
          </w:p>
          <w:p w14:paraId="5EF87B06" w14:textId="7B245420" w:rsidR="004016CE" w:rsidRDefault="004016CE" w:rsidP="00B560DD">
            <w:pPr>
              <w:rPr>
                <w:sz w:val="36"/>
                <w:szCs w:val="28"/>
              </w:rPr>
            </w:pPr>
            <w:r>
              <w:rPr>
                <w:color w:val="0070C0"/>
                <w:sz w:val="28"/>
                <w:lang w:val="it-IT"/>
              </w:rPr>
              <w:t xml:space="preserve">QA and bug tracking: </w:t>
            </w:r>
            <w:r w:rsidRPr="00B309FC">
              <w:rPr>
                <w:lang w:val="it-IT"/>
              </w:rPr>
              <w:t>Hack n Plan</w:t>
            </w:r>
            <w:r>
              <w:rPr>
                <w:lang w:val="it-IT"/>
              </w:rPr>
              <w:t>, Trello</w:t>
            </w:r>
          </w:p>
          <w:p w14:paraId="6CAD91DC" w14:textId="300836D7" w:rsidR="000334C1" w:rsidRDefault="003D0575" w:rsidP="00AE4DC9">
            <w:pPr>
              <w:pStyle w:val="Heading1"/>
              <w:spacing w:before="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Project </w:t>
            </w:r>
            <w:sdt>
              <w:sdtPr>
                <w:rPr>
                  <w:sz w:val="36"/>
                  <w:szCs w:val="36"/>
                </w:rPr>
                <w:id w:val="1696962928"/>
                <w:placeholder>
                  <w:docPart w:val="8ACC4CBFEBC645E0B0D168D028F47D0C"/>
                </w:placeholder>
                <w:temporary/>
                <w:showingPlcHdr/>
                <w15:appearance w15:val="hidden"/>
              </w:sdtPr>
              <w:sdtEndPr/>
              <w:sdtContent>
                <w:r w:rsidR="000334C1" w:rsidRPr="00B309FC">
                  <w:t>Experience</w:t>
                </w:r>
              </w:sdtContent>
            </w:sdt>
          </w:p>
          <w:p w14:paraId="0162154B" w14:textId="5D6FE3F5" w:rsidR="009C2FDE" w:rsidRPr="00B309FC" w:rsidRDefault="009C2FDE" w:rsidP="009C2FDE">
            <w:pPr>
              <w:pStyle w:val="Heading2"/>
              <w:rPr>
                <w:color w:val="0070C0"/>
                <w:sz w:val="28"/>
                <w:szCs w:val="24"/>
              </w:rPr>
            </w:pPr>
            <w:r>
              <w:rPr>
                <w:color w:val="0070C0"/>
                <w:sz w:val="28"/>
                <w:szCs w:val="24"/>
              </w:rPr>
              <w:t>Level Designer – Tumble (</w:t>
            </w:r>
            <w:r w:rsidR="00413CFB">
              <w:rPr>
                <w:color w:val="0070C0"/>
                <w:sz w:val="28"/>
                <w:szCs w:val="24"/>
              </w:rPr>
              <w:t>Mobile Casual Puzzle)</w:t>
            </w:r>
          </w:p>
          <w:p w14:paraId="2AD7947F" w14:textId="35188961" w:rsidR="009C2FDE" w:rsidRPr="00B309FC" w:rsidRDefault="009C2FDE" w:rsidP="009C2FDE">
            <w:pPr>
              <w:rPr>
                <w:color w:val="0070C0"/>
                <w:sz w:val="22"/>
                <w:szCs w:val="22"/>
              </w:rPr>
            </w:pPr>
            <w:r w:rsidRPr="00B309FC">
              <w:rPr>
                <w:color w:val="0070C0"/>
                <w:sz w:val="22"/>
                <w:szCs w:val="22"/>
              </w:rPr>
              <w:t>Winter Park FL</w:t>
            </w:r>
          </w:p>
          <w:p w14:paraId="2B689319" w14:textId="081FD0D4" w:rsidR="009C2FDE" w:rsidRDefault="009C2FDE" w:rsidP="009C2FDE">
            <w:pPr>
              <w:rPr>
                <w:i/>
                <w:iCs/>
                <w:sz w:val="22"/>
                <w:szCs w:val="22"/>
                <w:lang w:val="it-IT"/>
              </w:rPr>
            </w:pPr>
            <w:r>
              <w:rPr>
                <w:i/>
                <w:iCs/>
                <w:sz w:val="22"/>
                <w:szCs w:val="22"/>
                <w:lang w:val="it-IT"/>
              </w:rPr>
              <w:t>(</w:t>
            </w:r>
            <w:r w:rsidR="00F672EB">
              <w:rPr>
                <w:i/>
                <w:iCs/>
                <w:sz w:val="22"/>
                <w:szCs w:val="22"/>
                <w:lang w:val="it-IT"/>
              </w:rPr>
              <w:t>May 2020 - Present</w:t>
            </w:r>
            <w:r>
              <w:rPr>
                <w:i/>
                <w:iCs/>
                <w:sz w:val="22"/>
                <w:szCs w:val="22"/>
                <w:lang w:val="it-IT"/>
              </w:rPr>
              <w:t>)</w:t>
            </w:r>
          </w:p>
          <w:p w14:paraId="0BBAEBE0" w14:textId="6875C6D1" w:rsidR="009C2FDE" w:rsidRPr="00F672EB" w:rsidRDefault="00F672EB" w:rsidP="009C2FD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Creating and maintaining level design docs in </w:t>
            </w:r>
            <w:r w:rsidRPr="00F672EB">
              <w:rPr>
                <w:b/>
                <w:bCs/>
                <w:sz w:val="22"/>
                <w:szCs w:val="22"/>
                <w:lang w:val="it-IT"/>
              </w:rPr>
              <w:t>Google Docs</w:t>
            </w:r>
          </w:p>
          <w:p w14:paraId="09592E86" w14:textId="68AE1E6F" w:rsidR="00F672EB" w:rsidRDefault="00A60DAE" w:rsidP="009C2FD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Level desining and layout creation in </w:t>
            </w:r>
            <w:r w:rsidRPr="00A60DAE">
              <w:rPr>
                <w:b/>
                <w:bCs/>
                <w:sz w:val="22"/>
                <w:szCs w:val="22"/>
                <w:lang w:val="it-IT"/>
              </w:rPr>
              <w:t>Adobe Illustrator</w:t>
            </w:r>
          </w:p>
          <w:p w14:paraId="7AD28155" w14:textId="4E6FF3BE" w:rsidR="00973228" w:rsidRPr="00502257" w:rsidRDefault="00973228" w:rsidP="009C2FD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Level blockouts and </w:t>
            </w:r>
            <w:r w:rsidR="00502257">
              <w:rPr>
                <w:sz w:val="22"/>
                <w:szCs w:val="22"/>
                <w:lang w:val="it-IT"/>
              </w:rPr>
              <w:t xml:space="preserve">mechanics prototyping in </w:t>
            </w:r>
            <w:r w:rsidR="00502257" w:rsidRPr="00502257">
              <w:rPr>
                <w:b/>
                <w:bCs/>
                <w:sz w:val="22"/>
                <w:szCs w:val="22"/>
                <w:lang w:val="it-IT"/>
              </w:rPr>
              <w:t>Unity 3D</w:t>
            </w:r>
          </w:p>
          <w:p w14:paraId="178B96A4" w14:textId="781B5261" w:rsidR="002275D0" w:rsidRPr="006E3E8F" w:rsidRDefault="005E70BB" w:rsidP="00851A4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Level design implementation </w:t>
            </w:r>
            <w:r w:rsidR="00A4073B">
              <w:rPr>
                <w:sz w:val="22"/>
                <w:szCs w:val="22"/>
                <w:lang w:val="it-IT"/>
              </w:rPr>
              <w:t xml:space="preserve">in </w:t>
            </w:r>
            <w:r w:rsidR="00A4073B" w:rsidRPr="00A4073B">
              <w:rPr>
                <w:b/>
                <w:bCs/>
                <w:sz w:val="22"/>
                <w:szCs w:val="22"/>
                <w:lang w:val="it-IT"/>
              </w:rPr>
              <w:t>Unity 3D</w:t>
            </w:r>
          </w:p>
          <w:p w14:paraId="4B3445A7" w14:textId="088B1B3D" w:rsidR="006E3E8F" w:rsidRPr="006E3E8F" w:rsidRDefault="006E3E8F" w:rsidP="006E3E8F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Game audio implementation</w:t>
            </w:r>
          </w:p>
          <w:p w14:paraId="54906063" w14:textId="01FCABAD" w:rsidR="00D27713" w:rsidRPr="006C6BF7" w:rsidRDefault="00431994" w:rsidP="006C6BF7">
            <w:pPr>
              <w:pStyle w:val="Heading2"/>
              <w:spacing w:before="0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Lead </w:t>
            </w:r>
            <w:r w:rsidR="00D27713" w:rsidRPr="006C6BF7">
              <w:rPr>
                <w:color w:val="0070C0"/>
                <w:sz w:val="28"/>
                <w:szCs w:val="28"/>
              </w:rPr>
              <w:t>G</w:t>
            </w:r>
            <w:r w:rsidR="00BF7699" w:rsidRPr="006C6BF7">
              <w:rPr>
                <w:color w:val="0070C0"/>
                <w:sz w:val="28"/>
                <w:szCs w:val="28"/>
              </w:rPr>
              <w:t>AME</w:t>
            </w:r>
            <w:r w:rsidR="00D27713" w:rsidRPr="006C6BF7">
              <w:rPr>
                <w:color w:val="0070C0"/>
                <w:sz w:val="28"/>
                <w:szCs w:val="28"/>
              </w:rPr>
              <w:t xml:space="preserve"> D</w:t>
            </w:r>
            <w:r w:rsidR="00BF7699" w:rsidRPr="006C6BF7">
              <w:rPr>
                <w:color w:val="0070C0"/>
                <w:sz w:val="28"/>
                <w:szCs w:val="28"/>
              </w:rPr>
              <w:t>ESIGN</w:t>
            </w:r>
            <w:r>
              <w:rPr>
                <w:color w:val="0070C0"/>
                <w:sz w:val="28"/>
                <w:szCs w:val="28"/>
              </w:rPr>
              <w:t>er</w:t>
            </w:r>
            <w:r w:rsidR="00D27713" w:rsidRPr="006C6BF7">
              <w:rPr>
                <w:color w:val="0070C0"/>
                <w:sz w:val="28"/>
                <w:szCs w:val="28"/>
              </w:rPr>
              <w:t xml:space="preserve"> – </w:t>
            </w:r>
            <w:r w:rsidR="00BF7699" w:rsidRPr="006C6BF7">
              <w:rPr>
                <w:color w:val="0070C0"/>
                <w:sz w:val="28"/>
                <w:szCs w:val="28"/>
              </w:rPr>
              <w:t>Humanity SaVR!</w:t>
            </w:r>
            <w:r w:rsidR="00005866">
              <w:rPr>
                <w:color w:val="0070C0"/>
                <w:sz w:val="28"/>
                <w:szCs w:val="28"/>
              </w:rPr>
              <w:t xml:space="preserve"> (VR shooter)</w:t>
            </w:r>
          </w:p>
          <w:p w14:paraId="235CD3CA" w14:textId="77777777" w:rsidR="00A9652A" w:rsidRPr="00B309FC" w:rsidRDefault="00A9652A" w:rsidP="00A9652A">
            <w:pPr>
              <w:rPr>
                <w:color w:val="0070C0"/>
                <w:sz w:val="22"/>
                <w:szCs w:val="22"/>
              </w:rPr>
            </w:pPr>
            <w:r w:rsidRPr="00B309FC">
              <w:rPr>
                <w:color w:val="0070C0"/>
                <w:sz w:val="22"/>
                <w:szCs w:val="22"/>
              </w:rPr>
              <w:t>Zygobot Studios, Winter Park FL</w:t>
            </w:r>
          </w:p>
          <w:p w14:paraId="10BFA655" w14:textId="0F05C843" w:rsidR="00A9652A" w:rsidRDefault="00A9652A" w:rsidP="00A9652A">
            <w:pPr>
              <w:pStyle w:val="Heading3"/>
              <w:rPr>
                <w:sz w:val="22"/>
                <w:szCs w:val="22"/>
              </w:rPr>
            </w:pPr>
            <w:r w:rsidRPr="00F6601B">
              <w:rPr>
                <w:sz w:val="22"/>
                <w:szCs w:val="22"/>
              </w:rPr>
              <w:t>(</w:t>
            </w:r>
            <w:r w:rsidR="00943E4D">
              <w:rPr>
                <w:sz w:val="22"/>
                <w:szCs w:val="22"/>
              </w:rPr>
              <w:t>Jan</w:t>
            </w:r>
            <w:r w:rsidRPr="00F6601B">
              <w:rPr>
                <w:sz w:val="22"/>
                <w:szCs w:val="22"/>
              </w:rPr>
              <w:t xml:space="preserve"> 20</w:t>
            </w:r>
            <w:r w:rsidR="00CC310A">
              <w:rPr>
                <w:sz w:val="22"/>
                <w:szCs w:val="22"/>
              </w:rPr>
              <w:t>20</w:t>
            </w:r>
            <w:r w:rsidRPr="00F6601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Present)</w:t>
            </w:r>
          </w:p>
          <w:p w14:paraId="3A9138FB" w14:textId="6CAAD00B" w:rsidR="00F715E9" w:rsidRPr="008D3EA8" w:rsidRDefault="00F715E9" w:rsidP="007B189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Game production </w:t>
            </w:r>
            <w:r w:rsidR="00480370">
              <w:rPr>
                <w:sz w:val="22"/>
                <w:szCs w:val="22"/>
              </w:rPr>
              <w:t xml:space="preserve">documentation in </w:t>
            </w:r>
            <w:r w:rsidR="00480370" w:rsidRPr="00480370">
              <w:rPr>
                <w:b/>
                <w:bCs/>
                <w:sz w:val="22"/>
                <w:szCs w:val="22"/>
              </w:rPr>
              <w:t>MS Excel</w:t>
            </w:r>
          </w:p>
          <w:p w14:paraId="6FFC2496" w14:textId="6207DA9E" w:rsidR="008D3EA8" w:rsidRPr="008D3EA8" w:rsidRDefault="008D3EA8" w:rsidP="007B189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D3EA8">
              <w:rPr>
                <w:sz w:val="22"/>
                <w:szCs w:val="22"/>
              </w:rPr>
              <w:t xml:space="preserve">Creating and </w:t>
            </w:r>
            <w:r>
              <w:rPr>
                <w:sz w:val="22"/>
                <w:szCs w:val="22"/>
              </w:rPr>
              <w:t xml:space="preserve">maintaining </w:t>
            </w:r>
            <w:r w:rsidR="002C176E">
              <w:rPr>
                <w:sz w:val="22"/>
                <w:szCs w:val="22"/>
              </w:rPr>
              <w:t>level design doc</w:t>
            </w:r>
            <w:r w:rsidR="00A23048">
              <w:rPr>
                <w:sz w:val="22"/>
                <w:szCs w:val="22"/>
              </w:rPr>
              <w:t>umentation</w:t>
            </w:r>
            <w:r w:rsidR="002C176E">
              <w:rPr>
                <w:sz w:val="22"/>
                <w:szCs w:val="22"/>
              </w:rPr>
              <w:t xml:space="preserve"> using </w:t>
            </w:r>
            <w:r w:rsidR="002C176E" w:rsidRPr="002C176E">
              <w:rPr>
                <w:b/>
                <w:bCs/>
                <w:sz w:val="22"/>
                <w:szCs w:val="22"/>
              </w:rPr>
              <w:t>MS Office</w:t>
            </w:r>
            <w:r w:rsidR="002C176E">
              <w:rPr>
                <w:sz w:val="22"/>
                <w:szCs w:val="22"/>
              </w:rPr>
              <w:t xml:space="preserve"> suite</w:t>
            </w:r>
          </w:p>
          <w:p w14:paraId="4654E5A4" w14:textId="4DDBEC77" w:rsidR="00921644" w:rsidRPr="00851A4E" w:rsidRDefault="00623B61" w:rsidP="007B189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24495B">
              <w:rPr>
                <w:b/>
                <w:bCs/>
                <w:sz w:val="22"/>
                <w:szCs w:val="22"/>
              </w:rPr>
              <w:t>Oculus Integration</w:t>
            </w:r>
            <w:r w:rsidRPr="0024495B">
              <w:rPr>
                <w:sz w:val="22"/>
                <w:szCs w:val="22"/>
              </w:rPr>
              <w:t xml:space="preserve"> for </w:t>
            </w:r>
            <w:r w:rsidRPr="0024495B">
              <w:rPr>
                <w:b/>
                <w:bCs/>
                <w:sz w:val="22"/>
                <w:szCs w:val="22"/>
              </w:rPr>
              <w:t>Unity 3D</w:t>
            </w:r>
          </w:p>
          <w:p w14:paraId="090B7FC1" w14:textId="5B7CD103" w:rsidR="00851A4E" w:rsidRPr="0024495B" w:rsidRDefault="00851A4E" w:rsidP="007B189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Game audio implementatio</w:t>
            </w:r>
            <w:r w:rsidR="006E3E8F">
              <w:rPr>
                <w:sz w:val="22"/>
                <w:szCs w:val="22"/>
              </w:rPr>
              <w:t>n</w:t>
            </w:r>
          </w:p>
          <w:p w14:paraId="55D488C1" w14:textId="30C206B5" w:rsidR="00932501" w:rsidRPr="007B189E" w:rsidRDefault="00220046" w:rsidP="007B189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24495B">
              <w:rPr>
                <w:sz w:val="22"/>
                <w:szCs w:val="22"/>
              </w:rPr>
              <w:t xml:space="preserve">Digital </w:t>
            </w:r>
            <w:r w:rsidR="003B5A93" w:rsidRPr="0024495B">
              <w:rPr>
                <w:sz w:val="22"/>
                <w:szCs w:val="22"/>
              </w:rPr>
              <w:t>prototyping</w:t>
            </w:r>
            <w:r w:rsidR="00932501" w:rsidRPr="0024495B">
              <w:rPr>
                <w:sz w:val="22"/>
                <w:szCs w:val="22"/>
              </w:rPr>
              <w:t xml:space="preserve"> and level </w:t>
            </w:r>
            <w:r w:rsidR="00746A0D" w:rsidRPr="0024495B">
              <w:rPr>
                <w:sz w:val="22"/>
                <w:szCs w:val="22"/>
              </w:rPr>
              <w:t>block out</w:t>
            </w:r>
            <w:r w:rsidR="003B5A93" w:rsidRPr="0024495B">
              <w:rPr>
                <w:sz w:val="22"/>
                <w:szCs w:val="22"/>
              </w:rPr>
              <w:t xml:space="preserve"> in </w:t>
            </w:r>
            <w:r w:rsidR="003B5A93" w:rsidRPr="0024495B">
              <w:rPr>
                <w:b/>
                <w:bCs/>
                <w:sz w:val="22"/>
                <w:szCs w:val="22"/>
              </w:rPr>
              <w:t>Unity 3D</w:t>
            </w:r>
          </w:p>
          <w:p w14:paraId="51812606" w14:textId="08EBEB37" w:rsidR="007B189E" w:rsidRPr="00BA791F" w:rsidRDefault="007B189E" w:rsidP="00BA791F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L</w:t>
            </w:r>
            <w:r w:rsidRPr="00F6601B">
              <w:rPr>
                <w:sz w:val="22"/>
                <w:szCs w:val="22"/>
                <w:lang w:val="it-IT"/>
              </w:rPr>
              <w:t>evel design</w:t>
            </w:r>
            <w:r>
              <w:rPr>
                <w:sz w:val="22"/>
                <w:szCs w:val="22"/>
                <w:lang w:val="it-IT"/>
              </w:rPr>
              <w:t>ing</w:t>
            </w:r>
            <w:r w:rsidRPr="00F6601B">
              <w:rPr>
                <w:sz w:val="22"/>
                <w:szCs w:val="22"/>
                <w:lang w:val="it-IT"/>
              </w:rPr>
              <w:t xml:space="preserve"> and </w:t>
            </w:r>
            <w:r w:rsidR="00BA791F">
              <w:rPr>
                <w:sz w:val="22"/>
                <w:szCs w:val="22"/>
                <w:lang w:val="it-IT"/>
              </w:rPr>
              <w:t>art implementation</w:t>
            </w:r>
            <w:r>
              <w:rPr>
                <w:sz w:val="22"/>
                <w:szCs w:val="22"/>
                <w:lang w:val="it-IT"/>
              </w:rPr>
              <w:t xml:space="preserve"> using </w:t>
            </w:r>
            <w:r w:rsidRPr="00C97363">
              <w:rPr>
                <w:b/>
                <w:bCs/>
                <w:sz w:val="22"/>
                <w:szCs w:val="22"/>
                <w:lang w:val="it-IT"/>
              </w:rPr>
              <w:t>Unity 3D</w:t>
            </w:r>
          </w:p>
          <w:p w14:paraId="6C3265AE" w14:textId="4DAD9119" w:rsidR="006034DC" w:rsidRPr="0024495B" w:rsidRDefault="00A7781A" w:rsidP="007B189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24495B">
              <w:rPr>
                <w:sz w:val="22"/>
                <w:szCs w:val="22"/>
              </w:rPr>
              <w:t xml:space="preserve">Scripting in </w:t>
            </w:r>
            <w:r w:rsidRPr="0024495B">
              <w:rPr>
                <w:b/>
                <w:bCs/>
                <w:sz w:val="22"/>
                <w:szCs w:val="22"/>
              </w:rPr>
              <w:t>C#</w:t>
            </w:r>
            <w:r w:rsidRPr="0024495B">
              <w:rPr>
                <w:sz w:val="22"/>
                <w:szCs w:val="22"/>
              </w:rPr>
              <w:t xml:space="preserve"> for</w:t>
            </w:r>
            <w:r w:rsidR="001110E8" w:rsidRPr="0024495B">
              <w:rPr>
                <w:sz w:val="22"/>
                <w:szCs w:val="22"/>
              </w:rPr>
              <w:t xml:space="preserve"> custom weapons and</w:t>
            </w:r>
            <w:r w:rsidRPr="0024495B">
              <w:rPr>
                <w:sz w:val="22"/>
                <w:szCs w:val="22"/>
              </w:rPr>
              <w:t xml:space="preserve"> weapon system</w:t>
            </w:r>
          </w:p>
          <w:p w14:paraId="0D129139" w14:textId="4B495663" w:rsidR="00623B61" w:rsidRPr="0024495B" w:rsidRDefault="008C5B6D" w:rsidP="007B189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24495B">
              <w:rPr>
                <w:sz w:val="22"/>
                <w:szCs w:val="22"/>
              </w:rPr>
              <w:t>Game o</w:t>
            </w:r>
            <w:r w:rsidR="001A2D63" w:rsidRPr="0024495B">
              <w:rPr>
                <w:sz w:val="22"/>
                <w:szCs w:val="22"/>
              </w:rPr>
              <w:t xml:space="preserve">ptimization </w:t>
            </w:r>
            <w:r w:rsidR="00AC3753" w:rsidRPr="0024495B">
              <w:rPr>
                <w:sz w:val="22"/>
                <w:szCs w:val="22"/>
              </w:rPr>
              <w:t xml:space="preserve">for </w:t>
            </w:r>
            <w:r w:rsidR="00AC3753" w:rsidRPr="0024495B">
              <w:rPr>
                <w:b/>
                <w:bCs/>
                <w:sz w:val="22"/>
                <w:szCs w:val="22"/>
              </w:rPr>
              <w:t>Oculus VR</w:t>
            </w:r>
            <w:r w:rsidR="00AC3753" w:rsidRPr="0024495B">
              <w:rPr>
                <w:sz w:val="22"/>
                <w:szCs w:val="22"/>
              </w:rPr>
              <w:t xml:space="preserve"> headsets</w:t>
            </w:r>
          </w:p>
          <w:p w14:paraId="59C19BE8" w14:textId="5BFF2BC6" w:rsidR="000334C1" w:rsidRPr="00B309FC" w:rsidRDefault="00142E8E" w:rsidP="0086326B">
            <w:pPr>
              <w:pStyle w:val="Heading2"/>
              <w:spacing w:before="0"/>
              <w:rPr>
                <w:color w:val="0070C0"/>
                <w:sz w:val="28"/>
                <w:szCs w:val="24"/>
              </w:rPr>
            </w:pPr>
            <w:r>
              <w:rPr>
                <w:color w:val="0070C0"/>
                <w:sz w:val="28"/>
                <w:szCs w:val="24"/>
              </w:rPr>
              <w:t xml:space="preserve">LEAD </w:t>
            </w:r>
            <w:r w:rsidR="00171742" w:rsidRPr="00B309FC">
              <w:rPr>
                <w:color w:val="0070C0"/>
                <w:sz w:val="28"/>
                <w:szCs w:val="24"/>
              </w:rPr>
              <w:t>Game Designer</w:t>
            </w:r>
            <w:r w:rsidR="00F03128" w:rsidRPr="00B309FC">
              <w:rPr>
                <w:color w:val="0070C0"/>
                <w:sz w:val="28"/>
                <w:szCs w:val="24"/>
              </w:rPr>
              <w:t xml:space="preserve"> – d</w:t>
            </w:r>
            <w:r w:rsidR="006C6BF7">
              <w:rPr>
                <w:color w:val="0070C0"/>
                <w:sz w:val="28"/>
                <w:szCs w:val="24"/>
              </w:rPr>
              <w:t>ino tank</w:t>
            </w:r>
            <w:r w:rsidR="004731A7">
              <w:rPr>
                <w:color w:val="0070C0"/>
                <w:sz w:val="28"/>
                <w:szCs w:val="24"/>
              </w:rPr>
              <w:t xml:space="preserve"> (Vehicular shooter)</w:t>
            </w:r>
          </w:p>
          <w:p w14:paraId="64318B7C" w14:textId="6115E960" w:rsidR="00F03128" w:rsidRPr="00B309FC" w:rsidRDefault="00F03128" w:rsidP="00F03128">
            <w:pPr>
              <w:rPr>
                <w:color w:val="0070C0"/>
                <w:sz w:val="22"/>
                <w:szCs w:val="22"/>
              </w:rPr>
            </w:pPr>
            <w:r w:rsidRPr="00B309FC">
              <w:rPr>
                <w:color w:val="0070C0"/>
                <w:sz w:val="22"/>
                <w:szCs w:val="22"/>
              </w:rPr>
              <w:t>Zygobot Studios, Winter Park FL</w:t>
            </w:r>
          </w:p>
          <w:p w14:paraId="7386FE33" w14:textId="651E416B" w:rsidR="000334C1" w:rsidRPr="00F6601B" w:rsidRDefault="000334C1" w:rsidP="00EC0F79">
            <w:pPr>
              <w:pStyle w:val="Heading3"/>
              <w:rPr>
                <w:sz w:val="22"/>
                <w:szCs w:val="22"/>
              </w:rPr>
            </w:pPr>
            <w:r w:rsidRPr="00F6601B">
              <w:rPr>
                <w:sz w:val="22"/>
                <w:szCs w:val="22"/>
              </w:rPr>
              <w:lastRenderedPageBreak/>
              <w:t>(</w:t>
            </w:r>
            <w:r w:rsidR="00FD3547">
              <w:rPr>
                <w:sz w:val="22"/>
                <w:szCs w:val="22"/>
              </w:rPr>
              <w:t>Dec</w:t>
            </w:r>
            <w:r w:rsidR="00171742" w:rsidRPr="00F6601B">
              <w:rPr>
                <w:sz w:val="22"/>
                <w:szCs w:val="22"/>
              </w:rPr>
              <w:t xml:space="preserve"> 201</w:t>
            </w:r>
            <w:r w:rsidR="00FD3547">
              <w:rPr>
                <w:sz w:val="22"/>
                <w:szCs w:val="22"/>
              </w:rPr>
              <w:t>8</w:t>
            </w:r>
            <w:r w:rsidRPr="00F6601B">
              <w:rPr>
                <w:sz w:val="22"/>
                <w:szCs w:val="22"/>
              </w:rPr>
              <w:t>-</w:t>
            </w:r>
            <w:r w:rsidR="00E0495C">
              <w:rPr>
                <w:sz w:val="22"/>
                <w:szCs w:val="22"/>
              </w:rPr>
              <w:t>Present</w:t>
            </w:r>
            <w:r w:rsidR="008E31DA">
              <w:rPr>
                <w:sz w:val="22"/>
                <w:szCs w:val="22"/>
              </w:rPr>
              <w:t>)</w:t>
            </w:r>
          </w:p>
          <w:p w14:paraId="5819E234" w14:textId="1F71C41B" w:rsidR="00F44572" w:rsidRDefault="00F44572" w:rsidP="007B189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Task management and </w:t>
            </w:r>
            <w:r w:rsidR="00ED7E19">
              <w:rPr>
                <w:sz w:val="22"/>
                <w:szCs w:val="22"/>
                <w:lang w:val="it-IT"/>
              </w:rPr>
              <w:t>tracking</w:t>
            </w:r>
            <w:r>
              <w:rPr>
                <w:sz w:val="22"/>
                <w:szCs w:val="22"/>
                <w:lang w:val="it-IT"/>
              </w:rPr>
              <w:t xml:space="preserve"> for the design team</w:t>
            </w:r>
            <w:r w:rsidR="00FB609A">
              <w:rPr>
                <w:sz w:val="22"/>
                <w:szCs w:val="22"/>
                <w:lang w:val="it-IT"/>
              </w:rPr>
              <w:t xml:space="preserve"> using </w:t>
            </w:r>
            <w:r w:rsidR="00FB609A" w:rsidRPr="00C97363">
              <w:rPr>
                <w:b/>
                <w:bCs/>
                <w:sz w:val="22"/>
                <w:szCs w:val="22"/>
                <w:lang w:val="it-IT"/>
              </w:rPr>
              <w:t>Hack n Plan</w:t>
            </w:r>
            <w:r w:rsidR="00FB609A">
              <w:rPr>
                <w:sz w:val="22"/>
                <w:szCs w:val="22"/>
                <w:lang w:val="it-IT"/>
              </w:rPr>
              <w:t xml:space="preserve"> and </w:t>
            </w:r>
            <w:r w:rsidR="00FB609A" w:rsidRPr="00C97363">
              <w:rPr>
                <w:b/>
                <w:bCs/>
                <w:sz w:val="22"/>
                <w:szCs w:val="22"/>
                <w:lang w:val="it-IT"/>
              </w:rPr>
              <w:t>Kanban board</w:t>
            </w:r>
          </w:p>
          <w:p w14:paraId="19F95ECB" w14:textId="4AB7A7D4" w:rsidR="00F44572" w:rsidRDefault="0042262B" w:rsidP="007B189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Level design documentation</w:t>
            </w:r>
            <w:r w:rsidR="00FB609A">
              <w:rPr>
                <w:sz w:val="22"/>
                <w:szCs w:val="22"/>
                <w:lang w:val="it-IT"/>
              </w:rPr>
              <w:t xml:space="preserve"> using </w:t>
            </w:r>
            <w:r w:rsidR="00FB609A" w:rsidRPr="00C97363">
              <w:rPr>
                <w:b/>
                <w:bCs/>
                <w:sz w:val="22"/>
                <w:szCs w:val="22"/>
                <w:lang w:val="it-IT"/>
              </w:rPr>
              <w:t>MS Office</w:t>
            </w:r>
            <w:r w:rsidR="00FB609A">
              <w:rPr>
                <w:sz w:val="22"/>
                <w:szCs w:val="22"/>
                <w:lang w:val="it-IT"/>
              </w:rPr>
              <w:t xml:space="preserve"> suite</w:t>
            </w:r>
          </w:p>
          <w:p w14:paraId="1CD2F273" w14:textId="74E6C9FD" w:rsidR="000334C1" w:rsidRDefault="00FB609A" w:rsidP="007B189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L</w:t>
            </w:r>
            <w:r w:rsidR="00F03128" w:rsidRPr="00F6601B">
              <w:rPr>
                <w:sz w:val="22"/>
                <w:szCs w:val="22"/>
                <w:lang w:val="it-IT"/>
              </w:rPr>
              <w:t>evel design</w:t>
            </w:r>
            <w:r w:rsidR="00810A3C">
              <w:rPr>
                <w:sz w:val="22"/>
                <w:szCs w:val="22"/>
                <w:lang w:val="it-IT"/>
              </w:rPr>
              <w:t>ing</w:t>
            </w:r>
            <w:r w:rsidR="00F03128" w:rsidRPr="00F6601B">
              <w:rPr>
                <w:sz w:val="22"/>
                <w:szCs w:val="22"/>
                <w:lang w:val="it-IT"/>
              </w:rPr>
              <w:t xml:space="preserve"> and implementation</w:t>
            </w:r>
            <w:r>
              <w:rPr>
                <w:sz w:val="22"/>
                <w:szCs w:val="22"/>
                <w:lang w:val="it-IT"/>
              </w:rPr>
              <w:t xml:space="preserve"> using </w:t>
            </w:r>
            <w:r w:rsidRPr="00C97363">
              <w:rPr>
                <w:b/>
                <w:bCs/>
                <w:sz w:val="22"/>
                <w:szCs w:val="22"/>
                <w:lang w:val="it-IT"/>
              </w:rPr>
              <w:t>Unity 3D</w:t>
            </w:r>
          </w:p>
          <w:p w14:paraId="655088F9" w14:textId="06A22BA0" w:rsidR="009104DF" w:rsidRPr="00F6601B" w:rsidRDefault="009104DF" w:rsidP="007B189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Art assets and systems integration</w:t>
            </w:r>
            <w:r w:rsidR="00FB609A">
              <w:rPr>
                <w:sz w:val="22"/>
                <w:szCs w:val="22"/>
                <w:lang w:val="it-IT"/>
              </w:rPr>
              <w:t xml:space="preserve"> in </w:t>
            </w:r>
            <w:r w:rsidR="00FB609A" w:rsidRPr="00C97363">
              <w:rPr>
                <w:b/>
                <w:bCs/>
                <w:sz w:val="22"/>
                <w:szCs w:val="22"/>
                <w:lang w:val="it-IT"/>
              </w:rPr>
              <w:t>Unity 3D</w:t>
            </w:r>
            <w:r w:rsidR="00FB609A">
              <w:rPr>
                <w:sz w:val="22"/>
                <w:szCs w:val="22"/>
                <w:lang w:val="it-IT"/>
              </w:rPr>
              <w:t xml:space="preserve"> with </w:t>
            </w:r>
            <w:r w:rsidR="00FB609A" w:rsidRPr="00C97363">
              <w:rPr>
                <w:b/>
                <w:bCs/>
                <w:sz w:val="22"/>
                <w:szCs w:val="22"/>
                <w:lang w:val="it-IT"/>
              </w:rPr>
              <w:t>GitHub</w:t>
            </w:r>
            <w:r w:rsidR="00FB609A">
              <w:rPr>
                <w:sz w:val="22"/>
                <w:szCs w:val="22"/>
                <w:lang w:val="it-IT"/>
              </w:rPr>
              <w:t xml:space="preserve"> for source control</w:t>
            </w:r>
          </w:p>
          <w:p w14:paraId="7897F1F4" w14:textId="6E0184EF" w:rsidR="00F03128" w:rsidRPr="00F6601B" w:rsidRDefault="00F03128" w:rsidP="007B189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it-IT"/>
              </w:rPr>
            </w:pPr>
            <w:r w:rsidRPr="00A23048">
              <w:rPr>
                <w:b/>
                <w:bCs/>
                <w:sz w:val="22"/>
                <w:szCs w:val="22"/>
                <w:lang w:val="it-IT"/>
              </w:rPr>
              <w:t>Assets integration</w:t>
            </w:r>
            <w:r w:rsidRPr="00F6601B">
              <w:rPr>
                <w:sz w:val="22"/>
                <w:szCs w:val="22"/>
                <w:lang w:val="it-IT"/>
              </w:rPr>
              <w:t xml:space="preserve"> into </w:t>
            </w:r>
            <w:r w:rsidR="00DB441B">
              <w:rPr>
                <w:sz w:val="22"/>
                <w:szCs w:val="22"/>
                <w:lang w:val="it-IT"/>
              </w:rPr>
              <w:t xml:space="preserve">the </w:t>
            </w:r>
            <w:r w:rsidRPr="00F6601B">
              <w:rPr>
                <w:sz w:val="22"/>
                <w:szCs w:val="22"/>
                <w:lang w:val="it-IT"/>
              </w:rPr>
              <w:t>monthly build</w:t>
            </w:r>
          </w:p>
          <w:p w14:paraId="11E3EC4B" w14:textId="337830AB" w:rsidR="00F03128" w:rsidRDefault="00F03128" w:rsidP="007B189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it-IT"/>
              </w:rPr>
            </w:pPr>
            <w:r w:rsidRPr="00F6601B">
              <w:rPr>
                <w:sz w:val="22"/>
                <w:szCs w:val="22"/>
                <w:lang w:val="it-IT"/>
              </w:rPr>
              <w:t>Mechanics scripting and implementation</w:t>
            </w:r>
            <w:r w:rsidR="00FB609A">
              <w:rPr>
                <w:sz w:val="22"/>
                <w:szCs w:val="22"/>
                <w:lang w:val="it-IT"/>
              </w:rPr>
              <w:t xml:space="preserve"> with </w:t>
            </w:r>
            <w:r w:rsidR="00FB609A" w:rsidRPr="00C97363">
              <w:rPr>
                <w:b/>
                <w:bCs/>
                <w:sz w:val="22"/>
                <w:szCs w:val="22"/>
                <w:lang w:val="it-IT"/>
              </w:rPr>
              <w:t>C# scripting</w:t>
            </w:r>
          </w:p>
          <w:p w14:paraId="3BF4B524" w14:textId="6A851925" w:rsidR="004B3764" w:rsidRPr="00F6601B" w:rsidRDefault="004B3764" w:rsidP="007B189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Design shadow master</w:t>
            </w:r>
          </w:p>
          <w:p w14:paraId="63ABEC6F" w14:textId="2A4C52B1" w:rsidR="000334C1" w:rsidRPr="00B309FC" w:rsidRDefault="00F03128" w:rsidP="00B560DD">
            <w:pPr>
              <w:pStyle w:val="Heading2"/>
              <w:spacing w:before="0"/>
              <w:rPr>
                <w:color w:val="0070C0"/>
                <w:sz w:val="28"/>
                <w:szCs w:val="24"/>
              </w:rPr>
            </w:pPr>
            <w:r w:rsidRPr="00B309FC">
              <w:rPr>
                <w:color w:val="0070C0"/>
                <w:sz w:val="28"/>
                <w:szCs w:val="24"/>
              </w:rPr>
              <w:t>LEvel designer/integration engineer – the culling exam</w:t>
            </w:r>
            <w:r w:rsidR="00DA4918">
              <w:rPr>
                <w:color w:val="0070C0"/>
                <w:sz w:val="28"/>
                <w:szCs w:val="24"/>
              </w:rPr>
              <w:t xml:space="preserve"> (3D </w:t>
            </w:r>
            <w:r w:rsidR="00A70734">
              <w:rPr>
                <w:color w:val="0070C0"/>
                <w:sz w:val="28"/>
                <w:szCs w:val="24"/>
              </w:rPr>
              <w:t>escape room puz</w:t>
            </w:r>
            <w:r w:rsidR="006B6937">
              <w:rPr>
                <w:color w:val="0070C0"/>
                <w:sz w:val="28"/>
                <w:szCs w:val="24"/>
              </w:rPr>
              <w:t>z</w:t>
            </w:r>
            <w:r w:rsidR="00A70734">
              <w:rPr>
                <w:color w:val="0070C0"/>
                <w:sz w:val="28"/>
                <w:szCs w:val="24"/>
              </w:rPr>
              <w:t>le)</w:t>
            </w:r>
          </w:p>
          <w:p w14:paraId="3D283B69" w14:textId="79EF1C1F" w:rsidR="00F03128" w:rsidRPr="00B309FC" w:rsidRDefault="00F03128" w:rsidP="00F03128">
            <w:pPr>
              <w:rPr>
                <w:color w:val="0070C0"/>
                <w:sz w:val="22"/>
                <w:szCs w:val="22"/>
              </w:rPr>
            </w:pPr>
            <w:r w:rsidRPr="00B309FC">
              <w:rPr>
                <w:color w:val="0070C0"/>
                <w:sz w:val="22"/>
                <w:szCs w:val="22"/>
              </w:rPr>
              <w:t>Full Sail University, Winter Park FL</w:t>
            </w:r>
          </w:p>
          <w:p w14:paraId="559A432D" w14:textId="11CDD984" w:rsidR="000334C1" w:rsidRPr="00F6601B" w:rsidRDefault="000334C1" w:rsidP="00D95726">
            <w:pPr>
              <w:pStyle w:val="Heading3"/>
              <w:rPr>
                <w:sz w:val="22"/>
                <w:szCs w:val="22"/>
              </w:rPr>
            </w:pPr>
            <w:r w:rsidRPr="00F6601B">
              <w:rPr>
                <w:sz w:val="22"/>
                <w:szCs w:val="22"/>
              </w:rPr>
              <w:t>(</w:t>
            </w:r>
            <w:r w:rsidR="00F03128" w:rsidRPr="00F6601B">
              <w:rPr>
                <w:sz w:val="22"/>
                <w:szCs w:val="22"/>
              </w:rPr>
              <w:t>April 2019</w:t>
            </w:r>
            <w:r w:rsidRPr="00F6601B">
              <w:rPr>
                <w:sz w:val="22"/>
                <w:szCs w:val="22"/>
              </w:rPr>
              <w:t>-</w:t>
            </w:r>
            <w:r w:rsidR="00F03128" w:rsidRPr="00F6601B">
              <w:rPr>
                <w:sz w:val="22"/>
                <w:szCs w:val="22"/>
              </w:rPr>
              <w:t>June 2019</w:t>
            </w:r>
            <w:r w:rsidRPr="00F6601B">
              <w:rPr>
                <w:sz w:val="22"/>
                <w:szCs w:val="22"/>
              </w:rPr>
              <w:t>)</w:t>
            </w:r>
          </w:p>
          <w:p w14:paraId="7653FDE1" w14:textId="59786DCF" w:rsidR="009C282A" w:rsidRPr="009C282A" w:rsidRDefault="009B73FB" w:rsidP="009C282A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Available on </w:t>
            </w:r>
            <w:hyperlink r:id="rId11" w:history="1">
              <w:r w:rsidRPr="009B73FB">
                <w:rPr>
                  <w:rStyle w:val="Hyperlink"/>
                  <w:sz w:val="22"/>
                  <w:szCs w:val="22"/>
                  <w:lang w:val="it-IT"/>
                </w:rPr>
                <w:t>itch.io</w:t>
              </w:r>
            </w:hyperlink>
          </w:p>
          <w:p w14:paraId="79105E70" w14:textId="5C4B3651" w:rsidR="009C282A" w:rsidRDefault="00127225" w:rsidP="007B189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Game production documentation in </w:t>
            </w:r>
            <w:r w:rsidRPr="00127225">
              <w:rPr>
                <w:b/>
                <w:bCs/>
                <w:sz w:val="22"/>
                <w:szCs w:val="22"/>
                <w:lang w:val="it-IT"/>
              </w:rPr>
              <w:t>MS Project</w:t>
            </w:r>
          </w:p>
          <w:p w14:paraId="7D0537DE" w14:textId="7C197E54" w:rsidR="00F03128" w:rsidRPr="00F6601B" w:rsidRDefault="00F03128" w:rsidP="007B189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it-IT"/>
              </w:rPr>
            </w:pPr>
            <w:r w:rsidRPr="00F6601B">
              <w:rPr>
                <w:sz w:val="22"/>
                <w:szCs w:val="22"/>
                <w:lang w:val="it-IT"/>
              </w:rPr>
              <w:t>Level design and mockups</w:t>
            </w:r>
            <w:r w:rsidR="00FB609A">
              <w:rPr>
                <w:sz w:val="22"/>
                <w:szCs w:val="22"/>
                <w:lang w:val="it-IT"/>
              </w:rPr>
              <w:t xml:space="preserve"> using </w:t>
            </w:r>
            <w:r w:rsidR="00FB609A" w:rsidRPr="00C97363">
              <w:rPr>
                <w:b/>
                <w:bCs/>
                <w:sz w:val="22"/>
                <w:szCs w:val="22"/>
                <w:lang w:val="it-IT"/>
              </w:rPr>
              <w:t xml:space="preserve">Google </w:t>
            </w:r>
            <w:r w:rsidR="00480370">
              <w:rPr>
                <w:b/>
                <w:bCs/>
                <w:sz w:val="22"/>
                <w:szCs w:val="22"/>
                <w:lang w:val="it-IT"/>
              </w:rPr>
              <w:t>Draw</w:t>
            </w:r>
          </w:p>
          <w:p w14:paraId="4D60F63F" w14:textId="2FD46B76" w:rsidR="00F03128" w:rsidRPr="00F6601B" w:rsidRDefault="00F03128" w:rsidP="007B189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it-IT"/>
              </w:rPr>
            </w:pPr>
            <w:r w:rsidRPr="00F6601B">
              <w:rPr>
                <w:sz w:val="22"/>
                <w:szCs w:val="22"/>
                <w:lang w:val="it-IT"/>
              </w:rPr>
              <w:t xml:space="preserve">Weekly build with all assets </w:t>
            </w:r>
            <w:r w:rsidR="00715406">
              <w:rPr>
                <w:sz w:val="22"/>
                <w:szCs w:val="22"/>
                <w:lang w:val="it-IT"/>
              </w:rPr>
              <w:t>inte</w:t>
            </w:r>
            <w:r w:rsidR="0019002F">
              <w:rPr>
                <w:sz w:val="22"/>
                <w:szCs w:val="22"/>
                <w:lang w:val="it-IT"/>
              </w:rPr>
              <w:t>grated</w:t>
            </w:r>
            <w:r w:rsidR="00FB609A">
              <w:rPr>
                <w:sz w:val="22"/>
                <w:szCs w:val="22"/>
                <w:lang w:val="it-IT"/>
              </w:rPr>
              <w:t xml:space="preserve"> with </w:t>
            </w:r>
            <w:r w:rsidR="00FB609A" w:rsidRPr="00C97363">
              <w:rPr>
                <w:b/>
                <w:bCs/>
                <w:sz w:val="22"/>
                <w:szCs w:val="22"/>
                <w:lang w:val="it-IT"/>
              </w:rPr>
              <w:t>GitHub</w:t>
            </w:r>
            <w:r w:rsidR="00FB609A">
              <w:rPr>
                <w:sz w:val="22"/>
                <w:szCs w:val="22"/>
                <w:lang w:val="it-IT"/>
              </w:rPr>
              <w:t xml:space="preserve"> and </w:t>
            </w:r>
            <w:r w:rsidR="00FB609A" w:rsidRPr="00C97363">
              <w:rPr>
                <w:b/>
                <w:bCs/>
                <w:sz w:val="22"/>
                <w:szCs w:val="22"/>
                <w:lang w:val="it-IT"/>
              </w:rPr>
              <w:t>Unity 3D</w:t>
            </w:r>
          </w:p>
          <w:p w14:paraId="34D6ADDA" w14:textId="2760D90A" w:rsidR="00F03128" w:rsidRDefault="00F03128" w:rsidP="007B189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it-IT"/>
              </w:rPr>
            </w:pPr>
            <w:r w:rsidRPr="00F6601B">
              <w:rPr>
                <w:sz w:val="22"/>
                <w:szCs w:val="22"/>
                <w:lang w:val="it-IT"/>
              </w:rPr>
              <w:t>Third</w:t>
            </w:r>
            <w:r w:rsidR="00DB441B">
              <w:rPr>
                <w:sz w:val="22"/>
                <w:szCs w:val="22"/>
                <w:lang w:val="it-IT"/>
              </w:rPr>
              <w:t>-</w:t>
            </w:r>
            <w:r w:rsidRPr="00F6601B">
              <w:rPr>
                <w:sz w:val="22"/>
                <w:szCs w:val="22"/>
                <w:lang w:val="it-IT"/>
              </w:rPr>
              <w:t xml:space="preserve">person camera </w:t>
            </w:r>
            <w:r w:rsidR="00B560DD">
              <w:rPr>
                <w:sz w:val="22"/>
                <w:szCs w:val="22"/>
                <w:lang w:val="it-IT"/>
              </w:rPr>
              <w:t xml:space="preserve">scripting and implementation in </w:t>
            </w:r>
            <w:r w:rsidR="00B560DD" w:rsidRPr="00C97363">
              <w:rPr>
                <w:b/>
                <w:bCs/>
                <w:sz w:val="22"/>
                <w:szCs w:val="22"/>
                <w:lang w:val="it-IT"/>
              </w:rPr>
              <w:t>C# scripting</w:t>
            </w:r>
          </w:p>
          <w:p w14:paraId="72BAE361" w14:textId="7B85FAEA" w:rsidR="00DC6C52" w:rsidRDefault="00DC6C52" w:rsidP="007B189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QA </w:t>
            </w:r>
            <w:r w:rsidR="00676787">
              <w:rPr>
                <w:sz w:val="22"/>
                <w:szCs w:val="22"/>
                <w:lang w:val="it-IT"/>
              </w:rPr>
              <w:t>a</w:t>
            </w:r>
            <w:r>
              <w:rPr>
                <w:sz w:val="22"/>
                <w:szCs w:val="22"/>
                <w:lang w:val="it-IT"/>
              </w:rPr>
              <w:t>nalysis and bug tracking</w:t>
            </w:r>
            <w:r w:rsidR="00B560DD">
              <w:rPr>
                <w:sz w:val="22"/>
                <w:szCs w:val="22"/>
                <w:lang w:val="it-IT"/>
              </w:rPr>
              <w:t xml:space="preserve"> using </w:t>
            </w:r>
            <w:r w:rsidR="00B560DD" w:rsidRPr="00840747">
              <w:rPr>
                <w:b/>
                <w:bCs/>
                <w:sz w:val="22"/>
                <w:szCs w:val="22"/>
                <w:lang w:val="it-IT"/>
              </w:rPr>
              <w:t>Google Sheets</w:t>
            </w:r>
          </w:p>
          <w:p w14:paraId="0DF33AF8" w14:textId="77777777" w:rsidR="004E6091" w:rsidRPr="00B309FC" w:rsidRDefault="004E6091" w:rsidP="004E6091">
            <w:pPr>
              <w:pStyle w:val="Heading2"/>
              <w:spacing w:before="0"/>
              <w:rPr>
                <w:color w:val="0070C0"/>
                <w:sz w:val="28"/>
                <w:szCs w:val="24"/>
              </w:rPr>
            </w:pPr>
            <w:r>
              <w:rPr>
                <w:color w:val="0070C0"/>
                <w:sz w:val="28"/>
                <w:szCs w:val="24"/>
              </w:rPr>
              <w:t xml:space="preserve">QA/Game Designer </w:t>
            </w:r>
            <w:r w:rsidRPr="00B309FC">
              <w:rPr>
                <w:color w:val="0070C0"/>
                <w:sz w:val="28"/>
                <w:szCs w:val="24"/>
              </w:rPr>
              <w:t xml:space="preserve">– </w:t>
            </w:r>
            <w:r>
              <w:rPr>
                <w:color w:val="0070C0"/>
                <w:sz w:val="28"/>
                <w:szCs w:val="24"/>
              </w:rPr>
              <w:t>Elevator pitch</w:t>
            </w:r>
          </w:p>
          <w:p w14:paraId="4729FA82" w14:textId="77777777" w:rsidR="004E6091" w:rsidRPr="00B309FC" w:rsidRDefault="004E6091" w:rsidP="004E6091">
            <w:pPr>
              <w:rPr>
                <w:color w:val="0070C0"/>
                <w:sz w:val="22"/>
                <w:szCs w:val="22"/>
              </w:rPr>
            </w:pPr>
            <w:r w:rsidRPr="00B309FC">
              <w:rPr>
                <w:color w:val="0070C0"/>
                <w:sz w:val="22"/>
                <w:szCs w:val="22"/>
              </w:rPr>
              <w:t>Full Sail University, Winter Park FL</w:t>
            </w:r>
          </w:p>
          <w:p w14:paraId="307C32D5" w14:textId="77777777" w:rsidR="004E6091" w:rsidRDefault="004E6091" w:rsidP="004E6091">
            <w:pPr>
              <w:rPr>
                <w:i/>
                <w:iCs/>
                <w:sz w:val="22"/>
                <w:szCs w:val="22"/>
                <w:lang w:val="it-IT"/>
              </w:rPr>
            </w:pPr>
            <w:r w:rsidRPr="00C37EF1">
              <w:rPr>
                <w:i/>
                <w:iCs/>
                <w:sz w:val="22"/>
                <w:szCs w:val="22"/>
                <w:lang w:val="it-IT"/>
              </w:rPr>
              <w:t>(Nov 201</w:t>
            </w:r>
            <w:r>
              <w:rPr>
                <w:i/>
                <w:iCs/>
                <w:sz w:val="22"/>
                <w:szCs w:val="22"/>
                <w:lang w:val="it-IT"/>
              </w:rPr>
              <w:t>8</w:t>
            </w:r>
            <w:r w:rsidRPr="00C37EF1">
              <w:rPr>
                <w:i/>
                <w:iCs/>
                <w:sz w:val="22"/>
                <w:szCs w:val="22"/>
                <w:lang w:val="it-IT"/>
              </w:rPr>
              <w:t>-Dec 201</w:t>
            </w:r>
            <w:r>
              <w:rPr>
                <w:i/>
                <w:iCs/>
                <w:sz w:val="22"/>
                <w:szCs w:val="22"/>
                <w:lang w:val="it-IT"/>
              </w:rPr>
              <w:t>8</w:t>
            </w:r>
            <w:r w:rsidRPr="00C37EF1">
              <w:rPr>
                <w:i/>
                <w:iCs/>
                <w:sz w:val="22"/>
                <w:szCs w:val="22"/>
                <w:lang w:val="it-IT"/>
              </w:rPr>
              <w:t>)</w:t>
            </w:r>
          </w:p>
          <w:p w14:paraId="27B6D48C" w14:textId="77777777" w:rsidR="004E6091" w:rsidRPr="00FB609A" w:rsidRDefault="004E6091" w:rsidP="004E6091">
            <w:pPr>
              <w:pStyle w:val="ListParagraph"/>
              <w:numPr>
                <w:ilvl w:val="0"/>
                <w:numId w:val="14"/>
              </w:numPr>
              <w:spacing w:after="24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QA testing and analysis using </w:t>
            </w:r>
            <w:r w:rsidRPr="00C97363">
              <w:rPr>
                <w:b/>
                <w:bCs/>
                <w:sz w:val="22"/>
                <w:szCs w:val="22"/>
                <w:lang w:val="it-IT"/>
              </w:rPr>
              <w:t>Hack n Plan</w:t>
            </w:r>
            <w:r>
              <w:rPr>
                <w:sz w:val="22"/>
                <w:szCs w:val="22"/>
                <w:lang w:val="it-IT"/>
              </w:rPr>
              <w:t xml:space="preserve"> and </w:t>
            </w:r>
            <w:r w:rsidRPr="00C97363">
              <w:rPr>
                <w:b/>
                <w:bCs/>
                <w:sz w:val="22"/>
                <w:szCs w:val="22"/>
                <w:lang w:val="it-IT"/>
              </w:rPr>
              <w:t>Google Sheets</w:t>
            </w:r>
          </w:p>
          <w:p w14:paraId="2C04B70F" w14:textId="77777777" w:rsidR="004E6091" w:rsidRDefault="004E6091" w:rsidP="004E6091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Level mockups in </w:t>
            </w:r>
            <w:r w:rsidRPr="00C97363">
              <w:rPr>
                <w:b/>
                <w:bCs/>
                <w:sz w:val="22"/>
                <w:szCs w:val="22"/>
                <w:lang w:val="it-IT"/>
              </w:rPr>
              <w:t>Google Draw</w:t>
            </w:r>
          </w:p>
          <w:p w14:paraId="4BEF76C4" w14:textId="77777777" w:rsidR="004E6091" w:rsidRDefault="004E6091" w:rsidP="004E6091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Maze mockups in </w:t>
            </w:r>
            <w:r w:rsidRPr="00C97363">
              <w:rPr>
                <w:b/>
                <w:bCs/>
                <w:sz w:val="22"/>
                <w:szCs w:val="22"/>
                <w:lang w:val="it-IT"/>
              </w:rPr>
              <w:t>Google Draw</w:t>
            </w:r>
          </w:p>
          <w:p w14:paraId="3CAC1F82" w14:textId="77777777" w:rsidR="004E6091" w:rsidRDefault="004E6091" w:rsidP="004E6091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Puzzle creation in </w:t>
            </w:r>
            <w:r w:rsidRPr="00C97363">
              <w:rPr>
                <w:b/>
                <w:bCs/>
                <w:sz w:val="22"/>
                <w:szCs w:val="22"/>
                <w:lang w:val="it-IT"/>
              </w:rPr>
              <w:t>Adobe Photoshop</w:t>
            </w:r>
          </w:p>
          <w:p w14:paraId="09C190F4" w14:textId="34D90351" w:rsidR="00C37EF1" w:rsidRDefault="00C37EF1" w:rsidP="00C37EF1">
            <w:pPr>
              <w:pStyle w:val="Heading1"/>
              <w:spacing w:before="0"/>
              <w:rPr>
                <w:sz w:val="36"/>
                <w:szCs w:val="28"/>
                <w:lang w:val="it-IT"/>
              </w:rPr>
            </w:pPr>
            <w:r w:rsidRPr="00C37EF1">
              <w:rPr>
                <w:sz w:val="36"/>
                <w:szCs w:val="28"/>
                <w:lang w:val="it-IT"/>
              </w:rPr>
              <w:t>Achi</w:t>
            </w:r>
            <w:r w:rsidR="00EE475C">
              <w:rPr>
                <w:sz w:val="36"/>
                <w:szCs w:val="28"/>
                <w:lang w:val="it-IT"/>
              </w:rPr>
              <w:t>e</w:t>
            </w:r>
            <w:r w:rsidRPr="00C37EF1">
              <w:rPr>
                <w:sz w:val="36"/>
                <w:szCs w:val="28"/>
                <w:lang w:val="it-IT"/>
              </w:rPr>
              <w:t>vements</w:t>
            </w:r>
          </w:p>
          <w:p w14:paraId="46671D9E" w14:textId="77777777" w:rsidR="008E31DA" w:rsidRDefault="008E31DA" w:rsidP="007B189E">
            <w:pPr>
              <w:pStyle w:val="ListParagraph"/>
              <w:numPr>
                <w:ilvl w:val="0"/>
                <w:numId w:val="14"/>
              </w:numPr>
              <w:spacing w:after="240"/>
              <w:rPr>
                <w:lang w:val="it-IT"/>
              </w:rPr>
            </w:pPr>
            <w:r w:rsidRPr="008E31DA">
              <w:rPr>
                <w:b/>
                <w:bCs/>
                <w:lang w:val="it-IT"/>
              </w:rPr>
              <w:t>Microsoft Student Partner</w:t>
            </w:r>
            <w:r>
              <w:rPr>
                <w:lang w:val="it-IT"/>
              </w:rPr>
              <w:t xml:space="preserve"> in FY 2015-16 for Microsoft India conducting workshops and spreading awareness in rural India about the latest technology. Also, participating in hackathons to design and deploy quick solutions to a problem.</w:t>
            </w:r>
          </w:p>
          <w:p w14:paraId="0D946CF2" w14:textId="0001FF4D" w:rsidR="00C37EF1" w:rsidRDefault="00EE475C" w:rsidP="007B189E">
            <w:pPr>
              <w:pStyle w:val="ListParagraph"/>
              <w:numPr>
                <w:ilvl w:val="0"/>
                <w:numId w:val="14"/>
              </w:numPr>
              <w:rPr>
                <w:lang w:val="it-IT"/>
              </w:rPr>
            </w:pPr>
            <w:r>
              <w:rPr>
                <w:lang w:val="it-IT"/>
              </w:rPr>
              <w:t>The o</w:t>
            </w:r>
            <w:r w:rsidR="00C37EF1">
              <w:rPr>
                <w:lang w:val="it-IT"/>
              </w:rPr>
              <w:t>nly student to rec</w:t>
            </w:r>
            <w:r>
              <w:rPr>
                <w:lang w:val="it-IT"/>
              </w:rPr>
              <w:t>ei</w:t>
            </w:r>
            <w:r w:rsidR="00C37EF1">
              <w:rPr>
                <w:lang w:val="it-IT"/>
              </w:rPr>
              <w:t>ve</w:t>
            </w:r>
            <w:r w:rsidR="008D185B">
              <w:rPr>
                <w:lang w:val="it-IT"/>
              </w:rPr>
              <w:t xml:space="preserve"> the</w:t>
            </w:r>
            <w:r w:rsidR="00C37EF1">
              <w:rPr>
                <w:lang w:val="it-IT"/>
              </w:rPr>
              <w:t xml:space="preserve"> </w:t>
            </w:r>
            <w:r w:rsidR="00C37EF1" w:rsidRPr="0021074F">
              <w:rPr>
                <w:b/>
                <w:bCs/>
                <w:lang w:val="it-IT"/>
              </w:rPr>
              <w:t>Valedicto</w:t>
            </w:r>
            <w:r w:rsidRPr="0021074F">
              <w:rPr>
                <w:b/>
                <w:bCs/>
                <w:lang w:val="it-IT"/>
              </w:rPr>
              <w:t>r</w:t>
            </w:r>
            <w:r w:rsidR="00C37EF1" w:rsidRPr="0021074F">
              <w:rPr>
                <w:b/>
                <w:bCs/>
                <w:lang w:val="it-IT"/>
              </w:rPr>
              <w:t>ian</w:t>
            </w:r>
            <w:r w:rsidR="00C37EF1">
              <w:rPr>
                <w:lang w:val="it-IT"/>
              </w:rPr>
              <w:t xml:space="preserve"> award for </w:t>
            </w:r>
            <w:r>
              <w:rPr>
                <w:lang w:val="it-IT"/>
              </w:rPr>
              <w:t xml:space="preserve">the </w:t>
            </w:r>
            <w:r w:rsidR="00C37EF1">
              <w:rPr>
                <w:lang w:val="it-IT"/>
              </w:rPr>
              <w:t>highest GPA in the class.</w:t>
            </w:r>
          </w:p>
          <w:p w14:paraId="6659218F" w14:textId="77777777" w:rsidR="00BC39A4" w:rsidRDefault="00BC39A4" w:rsidP="00AE4DC9">
            <w:pPr>
              <w:pStyle w:val="Heading1"/>
              <w:spacing w:before="40"/>
              <w:rPr>
                <w:lang w:val="it-IT"/>
              </w:rPr>
            </w:pPr>
            <w:r w:rsidRPr="00903FDD">
              <w:rPr>
                <w:sz w:val="36"/>
                <w:szCs w:val="28"/>
                <w:lang w:val="it-IT"/>
              </w:rPr>
              <w:t>Publications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06"/>
            </w:tblGrid>
            <w:tr w:rsidR="00BC39A4" w14:paraId="5A0CF6AD" w14:textId="77777777" w:rsidTr="00186993">
              <w:trPr>
                <w:trHeight w:val="927"/>
              </w:trPr>
              <w:tc>
                <w:tcPr>
                  <w:tcW w:w="7106" w:type="dxa"/>
                </w:tcPr>
                <w:p w14:paraId="04D08D1C" w14:textId="77FE3FCA" w:rsidR="00BC39A4" w:rsidRDefault="00BC39A4" w:rsidP="00BC39A4">
                  <w:pPr>
                    <w:pStyle w:val="Default"/>
                    <w:ind w:left="-105"/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  <w:r w:rsidRPr="008A372E"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  <w:t>Han</w:t>
                  </w:r>
                  <w:r w:rsidR="00FB57B2"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  <w:t>d</w:t>
                  </w:r>
                  <w:r w:rsidRPr="008A372E"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  <w:t>-Gesture Recognition for Automated Speech Generation 2016 IEEE International Conference on Recent Trends in Electronics, Information &amp; Communication Technology (RTEICT-2016) Jan 2017, pp. 226-23</w:t>
                  </w:r>
                  <w:r w:rsidR="00A5468D"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  <w:t>1</w:t>
                  </w:r>
                </w:p>
                <w:p w14:paraId="04696323" w14:textId="390412DC" w:rsidR="00A5468D" w:rsidRPr="00A5468D" w:rsidRDefault="006870C5" w:rsidP="00BC39A4">
                  <w:pPr>
                    <w:pStyle w:val="Default"/>
                    <w:ind w:left="-105"/>
                    <w:rPr>
                      <w:rFonts w:asciiTheme="minorHAnsi" w:hAnsiTheme="minorHAnsi"/>
                      <w:color w:val="7F7F7F" w:themeColor="text1" w:themeTint="80"/>
                      <w:sz w:val="22"/>
                      <w:szCs w:val="22"/>
                    </w:rPr>
                  </w:pPr>
                  <w:hyperlink r:id="rId12" w:history="1">
                    <w:r w:rsidR="00A5468D" w:rsidRPr="008019DD">
                      <w:rPr>
                        <w:rStyle w:val="Hyperlink"/>
                        <w:rFonts w:asciiTheme="minorHAnsi" w:hAnsiTheme="minorHAnsi"/>
                        <w:sz w:val="22"/>
                        <w:szCs w:val="22"/>
                      </w:rPr>
                      <w:t>http://ieeexplore.ieee.org/stamp/stamp.jsp?tp=&amp;arnumber=7807817&amp;isnumber=7807761</w:t>
                    </w:r>
                  </w:hyperlink>
                </w:p>
              </w:tc>
            </w:tr>
          </w:tbl>
          <w:p w14:paraId="168764F2" w14:textId="3F38BF80" w:rsidR="00BC39A4" w:rsidRPr="00BC39A4" w:rsidRDefault="00BC39A4" w:rsidP="00BC39A4">
            <w:pPr>
              <w:rPr>
                <w:sz w:val="22"/>
                <w:szCs w:val="22"/>
                <w:lang w:val="it-IT"/>
              </w:rPr>
            </w:pPr>
          </w:p>
        </w:tc>
      </w:tr>
      <w:tr w:rsidR="000334C1" w:rsidRPr="00F6601B" w14:paraId="14EB8DFC" w14:textId="77777777" w:rsidTr="0BA4847B">
        <w:trPr>
          <w:trHeight w:val="4176"/>
        </w:trPr>
        <w:tc>
          <w:tcPr>
            <w:tcW w:w="3285" w:type="dxa"/>
            <w:gridSpan w:val="6"/>
          </w:tcPr>
          <w:p w14:paraId="03FE527E" w14:textId="6BF9847A" w:rsidR="000334C1" w:rsidRPr="00F6601B" w:rsidRDefault="00580B6D" w:rsidP="008A171A">
            <w:pPr>
              <w:pStyle w:val="AboutMe"/>
              <w:rPr>
                <w:sz w:val="22"/>
                <w:szCs w:val="22"/>
                <w:lang w:val="it-IT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E5C3F85" wp14:editId="26EFADEB">
                  <wp:extent cx="2171700" cy="150385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shot_2018-09-11 Logo Maker Used By 2 3 Million Startups(1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820" cy="1510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" w:type="dxa"/>
            <w:vMerge/>
          </w:tcPr>
          <w:p w14:paraId="4EAF5DFA" w14:textId="77777777" w:rsidR="000334C1" w:rsidRPr="00F6601B" w:rsidRDefault="000334C1" w:rsidP="008A171A">
            <w:pPr>
              <w:pStyle w:val="AboutMe"/>
              <w:rPr>
                <w:sz w:val="22"/>
                <w:szCs w:val="22"/>
                <w:lang w:val="it-IT"/>
              </w:rPr>
            </w:pPr>
          </w:p>
        </w:tc>
        <w:tc>
          <w:tcPr>
            <w:tcW w:w="7236" w:type="dxa"/>
            <w:vMerge/>
          </w:tcPr>
          <w:p w14:paraId="38B50E1F" w14:textId="77777777" w:rsidR="000334C1" w:rsidRPr="00F6601B" w:rsidRDefault="000334C1" w:rsidP="008A171A">
            <w:pPr>
              <w:pStyle w:val="AboutMe"/>
              <w:rPr>
                <w:sz w:val="22"/>
                <w:szCs w:val="22"/>
                <w:lang w:val="it-IT"/>
              </w:rPr>
            </w:pPr>
          </w:p>
        </w:tc>
      </w:tr>
      <w:tr w:rsidR="000334C1" w:rsidRPr="00F6601B" w14:paraId="21C8691D" w14:textId="77777777" w:rsidTr="0BA4847B">
        <w:trPr>
          <w:trHeight w:val="540"/>
        </w:trPr>
        <w:tc>
          <w:tcPr>
            <w:tcW w:w="316" w:type="dxa"/>
          </w:tcPr>
          <w:p w14:paraId="2BB2C468" w14:textId="77777777" w:rsidR="000334C1" w:rsidRPr="00F6601B" w:rsidRDefault="000334C1" w:rsidP="004A28EA">
            <w:pPr>
              <w:pStyle w:val="Heading4"/>
              <w:rPr>
                <w:sz w:val="28"/>
                <w:szCs w:val="22"/>
                <w:lang w:val="it-IT"/>
              </w:rPr>
            </w:pPr>
          </w:p>
        </w:tc>
        <w:sdt>
          <w:sdtPr>
            <w:rPr>
              <w:sz w:val="28"/>
              <w:szCs w:val="22"/>
            </w:rPr>
            <w:id w:val="1050265814"/>
            <w:placeholder>
              <w:docPart w:val="1658BB9E44B54C5E948F819B014F4E32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34" w:type="dxa"/>
                <w:gridSpan w:val="4"/>
              </w:tcPr>
              <w:p w14:paraId="042584AE" w14:textId="51C0E43D" w:rsidR="000334C1" w:rsidRPr="00F6601B" w:rsidRDefault="000334C1" w:rsidP="004A28EA">
                <w:pPr>
                  <w:pStyle w:val="Heading4"/>
                  <w:rPr>
                    <w:sz w:val="28"/>
                    <w:szCs w:val="22"/>
                  </w:rPr>
                </w:pPr>
                <w:r w:rsidRPr="00F6601B">
                  <w:rPr>
                    <w:sz w:val="28"/>
                    <w:szCs w:val="22"/>
                  </w:rPr>
                  <w:t>C O N T A C T</w:t>
                </w:r>
              </w:p>
            </w:tc>
          </w:sdtContent>
        </w:sdt>
        <w:tc>
          <w:tcPr>
            <w:tcW w:w="135" w:type="dxa"/>
          </w:tcPr>
          <w:p w14:paraId="2E5FB1D9" w14:textId="77777777" w:rsidR="000334C1" w:rsidRPr="00F6601B" w:rsidRDefault="000334C1" w:rsidP="004A28EA">
            <w:pPr>
              <w:pStyle w:val="Heading4"/>
              <w:rPr>
                <w:sz w:val="28"/>
                <w:szCs w:val="22"/>
              </w:rPr>
            </w:pPr>
          </w:p>
        </w:tc>
        <w:tc>
          <w:tcPr>
            <w:tcW w:w="855" w:type="dxa"/>
          </w:tcPr>
          <w:p w14:paraId="283692DF" w14:textId="77777777" w:rsidR="000334C1" w:rsidRPr="00F6601B" w:rsidRDefault="000334C1" w:rsidP="005E435A">
            <w:pPr>
              <w:pStyle w:val="Heading4"/>
              <w:rPr>
                <w:sz w:val="28"/>
                <w:szCs w:val="22"/>
              </w:rPr>
            </w:pPr>
          </w:p>
        </w:tc>
        <w:tc>
          <w:tcPr>
            <w:tcW w:w="7236" w:type="dxa"/>
            <w:vMerge/>
          </w:tcPr>
          <w:p w14:paraId="50AD41F6" w14:textId="77777777" w:rsidR="000334C1" w:rsidRPr="00F6601B" w:rsidRDefault="000334C1" w:rsidP="002E7306">
            <w:pPr>
              <w:pStyle w:val="Title"/>
              <w:rPr>
                <w:sz w:val="56"/>
                <w:szCs w:val="52"/>
              </w:rPr>
            </w:pPr>
          </w:p>
        </w:tc>
      </w:tr>
      <w:tr w:rsidR="000334C1" w:rsidRPr="00F6601B" w14:paraId="5A21C11E" w14:textId="77777777" w:rsidTr="0BA4847B">
        <w:trPr>
          <w:trHeight w:val="620"/>
        </w:trPr>
        <w:tc>
          <w:tcPr>
            <w:tcW w:w="450" w:type="dxa"/>
            <w:gridSpan w:val="2"/>
            <w:vAlign w:val="center"/>
          </w:tcPr>
          <w:p w14:paraId="207542D9" w14:textId="77777777" w:rsidR="000334C1" w:rsidRPr="00F6601B" w:rsidRDefault="00D35F45" w:rsidP="00BE5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pict w14:anchorId="367BDE9A">
                <v:shape id="Graphic 4" o:spid="_x0000_i1027" type="#_x0000_t75" alt="@" style="width:14.25pt;height:14.25pt;visibility:visible">
                  <v:imagedata r:id="rId14" o:title=""/>
                </v:shape>
              </w:pict>
            </w:r>
          </w:p>
        </w:tc>
        <w:tc>
          <w:tcPr>
            <w:tcW w:w="2835" w:type="dxa"/>
            <w:gridSpan w:val="4"/>
            <w:vAlign w:val="center"/>
          </w:tcPr>
          <w:p w14:paraId="4D9232FB" w14:textId="5318875F" w:rsidR="000334C1" w:rsidRPr="00F6601B" w:rsidRDefault="006870C5" w:rsidP="00BE5968">
            <w:pPr>
              <w:pStyle w:val="Contact1"/>
              <w:rPr>
                <w:sz w:val="22"/>
                <w:szCs w:val="22"/>
              </w:rPr>
            </w:pPr>
            <w:hyperlink r:id="rId15" w:history="1">
              <w:r w:rsidR="00CB6442" w:rsidRPr="002A03AD">
                <w:rPr>
                  <w:rStyle w:val="Hyperlink"/>
                  <w:color w:val="FFFFFF" w:themeColor="background1"/>
                  <w:sz w:val="22"/>
                  <w:szCs w:val="22"/>
                </w:rPr>
                <w:t>rohit.lad@hotmail.com</w:t>
              </w:r>
            </w:hyperlink>
            <w:r w:rsidR="00CB6442" w:rsidRPr="002A03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vMerge w:val="restart"/>
          </w:tcPr>
          <w:p w14:paraId="7CBAB134" w14:textId="77777777" w:rsidR="000334C1" w:rsidRPr="00F6601B" w:rsidRDefault="000334C1" w:rsidP="004A28EA">
            <w:pPr>
              <w:rPr>
                <w:sz w:val="22"/>
                <w:szCs w:val="22"/>
              </w:rPr>
            </w:pPr>
            <w:r w:rsidRPr="00F66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36" w:type="dxa"/>
            <w:vMerge/>
          </w:tcPr>
          <w:p w14:paraId="212D18EB" w14:textId="77777777" w:rsidR="000334C1" w:rsidRPr="00F6601B" w:rsidRDefault="000334C1" w:rsidP="002E7306">
            <w:pPr>
              <w:pStyle w:val="Title"/>
              <w:rPr>
                <w:sz w:val="56"/>
                <w:szCs w:val="52"/>
              </w:rPr>
            </w:pPr>
          </w:p>
        </w:tc>
      </w:tr>
      <w:tr w:rsidR="000334C1" w:rsidRPr="00F6601B" w14:paraId="0BF6AA2E" w14:textId="77777777" w:rsidTr="0BA4847B">
        <w:trPr>
          <w:trHeight w:val="540"/>
        </w:trPr>
        <w:tc>
          <w:tcPr>
            <w:tcW w:w="450" w:type="dxa"/>
            <w:gridSpan w:val="2"/>
            <w:vAlign w:val="center"/>
          </w:tcPr>
          <w:p w14:paraId="5BFA7C41" w14:textId="7F664964" w:rsidR="000334C1" w:rsidRPr="00F6601B" w:rsidRDefault="000334C1" w:rsidP="00BE5968">
            <w:pPr>
              <w:rPr>
                <w:sz w:val="22"/>
                <w:szCs w:val="22"/>
              </w:rPr>
            </w:pPr>
            <w:r w:rsidRPr="00F6601B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49178373" wp14:editId="261AB3E3">
                      <wp:extent cx="114186" cy="211455"/>
                      <wp:effectExtent l="38100" t="38100" r="38735" b="36195"/>
                      <wp:docPr id="5" name="Graphic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186" cy="211455"/>
                                <a:chOff x="296963" y="4236720"/>
                                <a:chExt cx="114186" cy="211455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35" name="Freeform 84"/>
                              <wps:cNvSpPr/>
                              <wps:spPr>
                                <a:xfrm>
                                  <a:off x="296963" y="4236720"/>
                                  <a:ext cx="114186" cy="211455"/>
                                </a:xfrm>
                                <a:custGeom>
                                  <a:avLst/>
                                  <a:gdLst>
                                    <a:gd name="connsiteX0" fmla="*/ 99342 w 114185"/>
                                    <a:gd name="connsiteY0" fmla="*/ 0 h 211455"/>
                                    <a:gd name="connsiteX1" fmla="*/ 16028 w 114185"/>
                                    <a:gd name="connsiteY1" fmla="*/ 0 h 211455"/>
                                    <a:gd name="connsiteX2" fmla="*/ 0 w 114185"/>
                                    <a:gd name="connsiteY2" fmla="*/ 16028 h 211455"/>
                                    <a:gd name="connsiteX3" fmla="*/ 0 w 114185"/>
                                    <a:gd name="connsiteY3" fmla="*/ 195427 h 211455"/>
                                    <a:gd name="connsiteX4" fmla="*/ 16028 w 114185"/>
                                    <a:gd name="connsiteY4" fmla="*/ 211455 h 211455"/>
                                    <a:gd name="connsiteX5" fmla="*/ 99342 w 114185"/>
                                    <a:gd name="connsiteY5" fmla="*/ 211455 h 211455"/>
                                    <a:gd name="connsiteX6" fmla="*/ 115370 w 114185"/>
                                    <a:gd name="connsiteY6" fmla="*/ 195427 h 211455"/>
                                    <a:gd name="connsiteX7" fmla="*/ 115370 w 114185"/>
                                    <a:gd name="connsiteY7" fmla="*/ 16028 h 211455"/>
                                    <a:gd name="connsiteX8" fmla="*/ 99342 w 114185"/>
                                    <a:gd name="connsiteY8" fmla="*/ 0 h 211455"/>
                                    <a:gd name="connsiteX9" fmla="*/ 6428 w 114185"/>
                                    <a:gd name="connsiteY9" fmla="*/ 35376 h 211455"/>
                                    <a:gd name="connsiteX10" fmla="*/ 108942 w 114185"/>
                                    <a:gd name="connsiteY10" fmla="*/ 35376 h 211455"/>
                                    <a:gd name="connsiteX11" fmla="*/ 108942 w 114185"/>
                                    <a:gd name="connsiteY11" fmla="*/ 171004 h 211455"/>
                                    <a:gd name="connsiteX12" fmla="*/ 6428 w 114185"/>
                                    <a:gd name="connsiteY12" fmla="*/ 171004 h 211455"/>
                                    <a:gd name="connsiteX13" fmla="*/ 6428 w 114185"/>
                                    <a:gd name="connsiteY13" fmla="*/ 35376 h 211455"/>
                                    <a:gd name="connsiteX14" fmla="*/ 16028 w 114185"/>
                                    <a:gd name="connsiteY14" fmla="*/ 6344 h 211455"/>
                                    <a:gd name="connsiteX15" fmla="*/ 99342 w 114185"/>
                                    <a:gd name="connsiteY15" fmla="*/ 6344 h 211455"/>
                                    <a:gd name="connsiteX16" fmla="*/ 108963 w 114185"/>
                                    <a:gd name="connsiteY16" fmla="*/ 15965 h 211455"/>
                                    <a:gd name="connsiteX17" fmla="*/ 108963 w 114185"/>
                                    <a:gd name="connsiteY17" fmla="*/ 28969 h 211455"/>
                                    <a:gd name="connsiteX18" fmla="*/ 6428 w 114185"/>
                                    <a:gd name="connsiteY18" fmla="*/ 28969 h 211455"/>
                                    <a:gd name="connsiteX19" fmla="*/ 6428 w 114185"/>
                                    <a:gd name="connsiteY19" fmla="*/ 16028 h 211455"/>
                                    <a:gd name="connsiteX20" fmla="*/ 15986 w 114185"/>
                                    <a:gd name="connsiteY20" fmla="*/ 6344 h 211455"/>
                                    <a:gd name="connsiteX21" fmla="*/ 16028 w 114185"/>
                                    <a:gd name="connsiteY21" fmla="*/ 6344 h 211455"/>
                                    <a:gd name="connsiteX22" fmla="*/ 99342 w 114185"/>
                                    <a:gd name="connsiteY22" fmla="*/ 205111 h 211455"/>
                                    <a:gd name="connsiteX23" fmla="*/ 16028 w 114185"/>
                                    <a:gd name="connsiteY23" fmla="*/ 205111 h 211455"/>
                                    <a:gd name="connsiteX24" fmla="*/ 6407 w 114185"/>
                                    <a:gd name="connsiteY24" fmla="*/ 195490 h 211455"/>
                                    <a:gd name="connsiteX25" fmla="*/ 6407 w 114185"/>
                                    <a:gd name="connsiteY25" fmla="*/ 177411 h 211455"/>
                                    <a:gd name="connsiteX26" fmla="*/ 108942 w 114185"/>
                                    <a:gd name="connsiteY26" fmla="*/ 177411 h 211455"/>
                                    <a:gd name="connsiteX27" fmla="*/ 108942 w 114185"/>
                                    <a:gd name="connsiteY27" fmla="*/ 195427 h 211455"/>
                                    <a:gd name="connsiteX28" fmla="*/ 99384 w 114185"/>
                                    <a:gd name="connsiteY28" fmla="*/ 205111 h 211455"/>
                                    <a:gd name="connsiteX29" fmla="*/ 99342 w 114185"/>
                                    <a:gd name="connsiteY29" fmla="*/ 205111 h 2114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</a:cxnLst>
                                  <a:rect l="l" t="t" r="r" b="b"/>
                                  <a:pathLst>
                                    <a:path w="114185" h="211455">
                                      <a:moveTo>
                                        <a:pt x="99342" y="0"/>
                                      </a:moveTo>
                                      <a:lnTo>
                                        <a:pt x="16028" y="0"/>
                                      </a:lnTo>
                                      <a:cubicBezTo>
                                        <a:pt x="7176" y="0"/>
                                        <a:pt x="0" y="7176"/>
                                        <a:pt x="0" y="16028"/>
                                      </a:cubicBezTo>
                                      <a:lnTo>
                                        <a:pt x="0" y="195427"/>
                                      </a:lnTo>
                                      <a:cubicBezTo>
                                        <a:pt x="0" y="204279"/>
                                        <a:pt x="7176" y="211455"/>
                                        <a:pt x="16028" y="211455"/>
                                      </a:cubicBezTo>
                                      <a:lnTo>
                                        <a:pt x="99342" y="211455"/>
                                      </a:lnTo>
                                      <a:cubicBezTo>
                                        <a:pt x="108194" y="211455"/>
                                        <a:pt x="115370" y="204279"/>
                                        <a:pt x="115370" y="195427"/>
                                      </a:cubicBezTo>
                                      <a:lnTo>
                                        <a:pt x="115370" y="16028"/>
                                      </a:lnTo>
                                      <a:cubicBezTo>
                                        <a:pt x="115370" y="7176"/>
                                        <a:pt x="108194" y="0"/>
                                        <a:pt x="99342" y="0"/>
                                      </a:cubicBezTo>
                                      <a:close/>
                                      <a:moveTo>
                                        <a:pt x="6428" y="35376"/>
                                      </a:moveTo>
                                      <a:lnTo>
                                        <a:pt x="108942" y="35376"/>
                                      </a:lnTo>
                                      <a:lnTo>
                                        <a:pt x="108942" y="171004"/>
                                      </a:lnTo>
                                      <a:lnTo>
                                        <a:pt x="6428" y="171004"/>
                                      </a:lnTo>
                                      <a:lnTo>
                                        <a:pt x="6428" y="35376"/>
                                      </a:lnTo>
                                      <a:close/>
                                      <a:moveTo>
                                        <a:pt x="16028" y="6344"/>
                                      </a:moveTo>
                                      <a:lnTo>
                                        <a:pt x="99342" y="6344"/>
                                      </a:lnTo>
                                      <a:cubicBezTo>
                                        <a:pt x="104655" y="6344"/>
                                        <a:pt x="108963" y="10651"/>
                                        <a:pt x="108963" y="15965"/>
                                      </a:cubicBezTo>
                                      <a:lnTo>
                                        <a:pt x="108963" y="28969"/>
                                      </a:lnTo>
                                      <a:lnTo>
                                        <a:pt x="6428" y="28969"/>
                                      </a:lnTo>
                                      <a:lnTo>
                                        <a:pt x="6428" y="16028"/>
                                      </a:lnTo>
                                      <a:cubicBezTo>
                                        <a:pt x="6393" y="10715"/>
                                        <a:pt x="10672" y="6379"/>
                                        <a:pt x="15986" y="6344"/>
                                      </a:cubicBezTo>
                                      <a:cubicBezTo>
                                        <a:pt x="16000" y="6344"/>
                                        <a:pt x="16014" y="6344"/>
                                        <a:pt x="16028" y="6344"/>
                                      </a:cubicBezTo>
                                      <a:close/>
                                      <a:moveTo>
                                        <a:pt x="99342" y="205111"/>
                                      </a:moveTo>
                                      <a:lnTo>
                                        <a:pt x="16028" y="205111"/>
                                      </a:lnTo>
                                      <a:cubicBezTo>
                                        <a:pt x="10715" y="205111"/>
                                        <a:pt x="6407" y="200804"/>
                                        <a:pt x="6407" y="195490"/>
                                      </a:cubicBezTo>
                                      <a:lnTo>
                                        <a:pt x="6407" y="177411"/>
                                      </a:lnTo>
                                      <a:lnTo>
                                        <a:pt x="108942" y="177411"/>
                                      </a:lnTo>
                                      <a:lnTo>
                                        <a:pt x="108942" y="195427"/>
                                      </a:lnTo>
                                      <a:cubicBezTo>
                                        <a:pt x="108977" y="200740"/>
                                        <a:pt x="104698" y="205076"/>
                                        <a:pt x="99384" y="205111"/>
                                      </a:cubicBezTo>
                                      <a:cubicBezTo>
                                        <a:pt x="99370" y="205111"/>
                                        <a:pt x="99356" y="205111"/>
                                        <a:pt x="99342" y="2051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Freeform 85"/>
                              <wps:cNvSpPr/>
                              <wps:spPr>
                                <a:xfrm>
                                  <a:off x="345597" y="4419544"/>
                                  <a:ext cx="16916" cy="16916"/>
                                </a:xfrm>
                                <a:custGeom>
                                  <a:avLst/>
                                  <a:gdLst>
                                    <a:gd name="connsiteX0" fmla="*/ 18101 w 16916"/>
                                    <a:gd name="connsiteY0" fmla="*/ 9050 h 16916"/>
                                    <a:gd name="connsiteX1" fmla="*/ 9050 w 16916"/>
                                    <a:gd name="connsiteY1" fmla="*/ 18101 h 16916"/>
                                    <a:gd name="connsiteX2" fmla="*/ 0 w 16916"/>
                                    <a:gd name="connsiteY2" fmla="*/ 9050 h 16916"/>
                                    <a:gd name="connsiteX3" fmla="*/ 9050 w 16916"/>
                                    <a:gd name="connsiteY3" fmla="*/ 0 h 16916"/>
                                    <a:gd name="connsiteX4" fmla="*/ 18101 w 16916"/>
                                    <a:gd name="connsiteY4" fmla="*/ 9050 h 1691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6916" h="16916">
                                      <a:moveTo>
                                        <a:pt x="18101" y="9050"/>
                                      </a:moveTo>
                                      <a:cubicBezTo>
                                        <a:pt x="18101" y="14049"/>
                                        <a:pt x="14049" y="18101"/>
                                        <a:pt x="9050" y="18101"/>
                                      </a:cubicBezTo>
                                      <a:cubicBezTo>
                                        <a:pt x="4052" y="18101"/>
                                        <a:pt x="0" y="14049"/>
                                        <a:pt x="0" y="9050"/>
                                      </a:cubicBezTo>
                                      <a:cubicBezTo>
                                        <a:pt x="0" y="4052"/>
                                        <a:pt x="4052" y="0"/>
                                        <a:pt x="9050" y="0"/>
                                      </a:cubicBezTo>
                                      <a:cubicBezTo>
                                        <a:pt x="14049" y="0"/>
                                        <a:pt x="18101" y="4052"/>
                                        <a:pt x="18101" y="90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Freeform 86"/>
                              <wps:cNvSpPr/>
                              <wps:spPr>
                                <a:xfrm>
                                  <a:off x="338226" y="4251691"/>
                                  <a:ext cx="31718" cy="6344"/>
                                </a:xfrm>
                                <a:custGeom>
                                  <a:avLst/>
                                  <a:gdLst>
                                    <a:gd name="connsiteX0" fmla="*/ 3734 w 31718"/>
                                    <a:gd name="connsiteY0" fmla="*/ 6386 h 6343"/>
                                    <a:gd name="connsiteX1" fmla="*/ 29109 w 31718"/>
                                    <a:gd name="connsiteY1" fmla="*/ 6386 h 6343"/>
                                    <a:gd name="connsiteX2" fmla="*/ 32800 w 31718"/>
                                    <a:gd name="connsiteY2" fmla="*/ 3734 h 6343"/>
                                    <a:gd name="connsiteX3" fmla="*/ 30148 w 31718"/>
                                    <a:gd name="connsiteY3" fmla="*/ 43 h 6343"/>
                                    <a:gd name="connsiteX4" fmla="*/ 29109 w 31718"/>
                                    <a:gd name="connsiteY4" fmla="*/ 43 h 6343"/>
                                    <a:gd name="connsiteX5" fmla="*/ 3734 w 31718"/>
                                    <a:gd name="connsiteY5" fmla="*/ 43 h 6343"/>
                                    <a:gd name="connsiteX6" fmla="*/ 43 w 31718"/>
                                    <a:gd name="connsiteY6" fmla="*/ 2695 h 6343"/>
                                    <a:gd name="connsiteX7" fmla="*/ 2695 w 31718"/>
                                    <a:gd name="connsiteY7" fmla="*/ 6386 h 6343"/>
                                    <a:gd name="connsiteX8" fmla="*/ 3734 w 31718"/>
                                    <a:gd name="connsiteY8" fmla="*/ 6386 h 6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718" h="6343">
                                      <a:moveTo>
                                        <a:pt x="3734" y="6386"/>
                                      </a:moveTo>
                                      <a:lnTo>
                                        <a:pt x="29109" y="6386"/>
                                      </a:lnTo>
                                      <a:cubicBezTo>
                                        <a:pt x="30861" y="6673"/>
                                        <a:pt x="32513" y="5486"/>
                                        <a:pt x="32800" y="3734"/>
                                      </a:cubicBezTo>
                                      <a:cubicBezTo>
                                        <a:pt x="33087" y="1983"/>
                                        <a:pt x="31900" y="330"/>
                                        <a:pt x="30148" y="43"/>
                                      </a:cubicBezTo>
                                      <a:cubicBezTo>
                                        <a:pt x="29804" y="-14"/>
                                        <a:pt x="29453" y="-14"/>
                                        <a:pt x="29109" y="43"/>
                                      </a:cubicBezTo>
                                      <a:lnTo>
                                        <a:pt x="3734" y="43"/>
                                      </a:lnTo>
                                      <a:cubicBezTo>
                                        <a:pt x="1983" y="-244"/>
                                        <a:pt x="330" y="943"/>
                                        <a:pt x="43" y="2695"/>
                                      </a:cubicBezTo>
                                      <a:cubicBezTo>
                                        <a:pt x="-244" y="4447"/>
                                        <a:pt x="943" y="6099"/>
                                        <a:pt x="2695" y="6386"/>
                                      </a:cubicBezTo>
                                      <a:cubicBezTo>
                                        <a:pt x="3039" y="6443"/>
                                        <a:pt x="3390" y="6443"/>
                                        <a:pt x="3734" y="63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3E9B78" id="Graphic 38" o:spid="_x0000_s1026" style="width:9pt;height:16.65pt;mso-position-horizontal-relative:char;mso-position-vertical-relative:line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">
      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      <v:stroke joinstyle="miter"/>
      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      </v:shape>
      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" path="m18101,9050v,4999,-4052,9051,-9051,9051c4052,18101,,14049,,9050,,4052,4052,,9050,v4999,,9051,4052,9051,9050xe" filled="f" stroked="f" strokeweight=".05822mm">
                        <v:stroke joinstyle="miter"/>
                        <v:path arrowok="t" o:connecttype="custom" o:connectlocs="18101,9050;9050,18101;0,9050;9050,0;18101,9050" o:connectangles="0,0,0,0,0"/>
                      </v:shape>
      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" path="m3734,6386r25375,c30861,6673,32513,5486,32800,3734,33087,1983,31900,330,30148,43v-344,-57,-695,-57,-1039,l3734,43c1983,-244,330,943,43,2695,-244,4447,943,6099,2695,6386v344,57,695,57,1039,xe" filled="f" stroked="f" strokeweight=".05822mm">
                        <v:stroke joinstyle="miter"/>
                        <v:path arrowok="t" o:connecttype="custom" o:connectlocs="3734,6387;29109,6387;32800,3735;30148,43;29109,43;3734,43;43,2695;2695,6387;3734,638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5" w:type="dxa"/>
            <w:gridSpan w:val="4"/>
            <w:vAlign w:val="center"/>
          </w:tcPr>
          <w:p w14:paraId="337DBA15" w14:textId="4939DD3E" w:rsidR="000334C1" w:rsidRPr="00F6601B" w:rsidRDefault="003B16A5" w:rsidP="00BE5968">
            <w:pPr>
              <w:pStyle w:val="Contac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+1 </w:t>
            </w:r>
            <w:r w:rsidR="00361435" w:rsidRPr="00F6601B">
              <w:rPr>
                <w:sz w:val="22"/>
                <w:szCs w:val="22"/>
              </w:rPr>
              <w:t>(714) 773-2964</w:t>
            </w:r>
          </w:p>
        </w:tc>
        <w:tc>
          <w:tcPr>
            <w:tcW w:w="855" w:type="dxa"/>
            <w:vMerge/>
          </w:tcPr>
          <w:p w14:paraId="795883C1" w14:textId="77777777" w:rsidR="000334C1" w:rsidRPr="00F6601B" w:rsidRDefault="000334C1" w:rsidP="004A28EA">
            <w:pPr>
              <w:rPr>
                <w:sz w:val="22"/>
                <w:szCs w:val="22"/>
              </w:rPr>
            </w:pPr>
          </w:p>
        </w:tc>
        <w:tc>
          <w:tcPr>
            <w:tcW w:w="7236" w:type="dxa"/>
            <w:vMerge/>
          </w:tcPr>
          <w:p w14:paraId="53C371EE" w14:textId="77777777" w:rsidR="000334C1" w:rsidRPr="00F6601B" w:rsidRDefault="000334C1" w:rsidP="002E7306">
            <w:pPr>
              <w:pStyle w:val="Title"/>
              <w:rPr>
                <w:sz w:val="56"/>
                <w:szCs w:val="52"/>
              </w:rPr>
            </w:pPr>
          </w:p>
        </w:tc>
      </w:tr>
      <w:tr w:rsidR="000334C1" w:rsidRPr="00F6601B" w14:paraId="3749CA3B" w14:textId="77777777" w:rsidTr="0BA4847B">
        <w:trPr>
          <w:trHeight w:val="540"/>
        </w:trPr>
        <w:tc>
          <w:tcPr>
            <w:tcW w:w="450" w:type="dxa"/>
            <w:gridSpan w:val="2"/>
            <w:vAlign w:val="center"/>
          </w:tcPr>
          <w:p w14:paraId="10EB5DB6" w14:textId="6336C888" w:rsidR="000334C1" w:rsidRPr="00F6601B" w:rsidRDefault="000334C1" w:rsidP="00BE5968">
            <w:pPr>
              <w:rPr>
                <w:sz w:val="22"/>
                <w:szCs w:val="22"/>
              </w:rPr>
            </w:pPr>
            <w:r w:rsidRPr="00F6601B">
              <w:rPr>
                <w:noProof/>
                <w:sz w:val="22"/>
                <w:szCs w:val="22"/>
              </w:rPr>
              <w:drawing>
                <wp:inline distT="0" distB="0" distL="0" distR="0" wp14:anchorId="6973CE86" wp14:editId="1AC6DA53">
                  <wp:extent cx="169028" cy="169028"/>
                  <wp:effectExtent l="0" t="0" r="2540" b="2540"/>
                  <wp:docPr id="73" name="Picture 7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Graphic 56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4"/>
            <w:vAlign w:val="center"/>
          </w:tcPr>
          <w:p w14:paraId="3076CF08" w14:textId="5E06C3EB" w:rsidR="000334C1" w:rsidRPr="00F6601B" w:rsidRDefault="006870C5" w:rsidP="00BE5968">
            <w:pPr>
              <w:pStyle w:val="Contact1"/>
              <w:rPr>
                <w:sz w:val="22"/>
                <w:szCs w:val="22"/>
              </w:rPr>
            </w:pPr>
            <w:hyperlink r:id="rId17" w:history="1">
              <w:r w:rsidR="00C91CAE" w:rsidRPr="002A03AD">
                <w:rPr>
                  <w:rStyle w:val="Hyperlink"/>
                  <w:color w:val="FFFFFF" w:themeColor="background1"/>
                </w:rPr>
                <w:t>www.rohitlad.com</w:t>
              </w:r>
            </w:hyperlink>
            <w:r w:rsidR="00C91CAE">
              <w:t xml:space="preserve"> </w:t>
            </w:r>
          </w:p>
        </w:tc>
        <w:tc>
          <w:tcPr>
            <w:tcW w:w="855" w:type="dxa"/>
            <w:vMerge/>
          </w:tcPr>
          <w:p w14:paraId="58F13D6C" w14:textId="77777777" w:rsidR="000334C1" w:rsidRPr="00F6601B" w:rsidRDefault="000334C1" w:rsidP="004A28EA">
            <w:pPr>
              <w:rPr>
                <w:sz w:val="22"/>
                <w:szCs w:val="22"/>
              </w:rPr>
            </w:pPr>
          </w:p>
        </w:tc>
        <w:tc>
          <w:tcPr>
            <w:tcW w:w="7236" w:type="dxa"/>
            <w:vMerge/>
          </w:tcPr>
          <w:p w14:paraId="39CE3812" w14:textId="77777777" w:rsidR="000334C1" w:rsidRPr="00F6601B" w:rsidRDefault="000334C1" w:rsidP="002E7306">
            <w:pPr>
              <w:pStyle w:val="Title"/>
              <w:rPr>
                <w:sz w:val="56"/>
                <w:szCs w:val="52"/>
              </w:rPr>
            </w:pPr>
          </w:p>
        </w:tc>
      </w:tr>
      <w:tr w:rsidR="000334C1" w:rsidRPr="00F6601B" w14:paraId="7800689B" w14:textId="77777777" w:rsidTr="0BA4847B">
        <w:trPr>
          <w:trHeight w:val="1584"/>
        </w:trPr>
        <w:tc>
          <w:tcPr>
            <w:tcW w:w="3285" w:type="dxa"/>
            <w:gridSpan w:val="6"/>
            <w:vAlign w:val="center"/>
          </w:tcPr>
          <w:p w14:paraId="3FD51E31" w14:textId="1F6AF37D" w:rsidR="000334C1" w:rsidRPr="00F6601B" w:rsidRDefault="000334C1" w:rsidP="007C63EE">
            <w:pPr>
              <w:pStyle w:val="Contact2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14:paraId="6DF422BA" w14:textId="77777777" w:rsidR="000334C1" w:rsidRPr="00F6601B" w:rsidRDefault="000334C1" w:rsidP="004A28EA">
            <w:pPr>
              <w:rPr>
                <w:sz w:val="22"/>
                <w:szCs w:val="22"/>
              </w:rPr>
            </w:pPr>
          </w:p>
        </w:tc>
        <w:tc>
          <w:tcPr>
            <w:tcW w:w="7236" w:type="dxa"/>
            <w:vMerge/>
          </w:tcPr>
          <w:p w14:paraId="49E52D1C" w14:textId="77777777" w:rsidR="000334C1" w:rsidRPr="00F6601B" w:rsidRDefault="000334C1" w:rsidP="002E7306">
            <w:pPr>
              <w:pStyle w:val="Title"/>
              <w:rPr>
                <w:sz w:val="56"/>
                <w:szCs w:val="52"/>
              </w:rPr>
            </w:pPr>
          </w:p>
        </w:tc>
      </w:tr>
      <w:tr w:rsidR="000334C1" w:rsidRPr="00F6601B" w14:paraId="45E030CA" w14:textId="77777777" w:rsidTr="0BA4847B">
        <w:trPr>
          <w:trHeight w:val="1008"/>
        </w:trPr>
        <w:tc>
          <w:tcPr>
            <w:tcW w:w="3285" w:type="dxa"/>
            <w:gridSpan w:val="6"/>
          </w:tcPr>
          <w:p w14:paraId="42B9EF8E" w14:textId="77777777" w:rsidR="000334C1" w:rsidRPr="00F6601B" w:rsidRDefault="000334C1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14:paraId="7227EE21" w14:textId="77777777" w:rsidR="000334C1" w:rsidRPr="00F6601B" w:rsidRDefault="000334C1" w:rsidP="004A28EA">
            <w:pPr>
              <w:rPr>
                <w:sz w:val="22"/>
                <w:szCs w:val="22"/>
              </w:rPr>
            </w:pPr>
          </w:p>
        </w:tc>
        <w:tc>
          <w:tcPr>
            <w:tcW w:w="7236" w:type="dxa"/>
            <w:vMerge/>
          </w:tcPr>
          <w:p w14:paraId="00E75623" w14:textId="77777777" w:rsidR="000334C1" w:rsidRPr="00F6601B" w:rsidRDefault="000334C1" w:rsidP="002E7306">
            <w:pPr>
              <w:pStyle w:val="Title"/>
              <w:rPr>
                <w:sz w:val="56"/>
                <w:szCs w:val="52"/>
              </w:rPr>
            </w:pPr>
          </w:p>
        </w:tc>
      </w:tr>
      <w:tr w:rsidR="000334C1" w:rsidRPr="00F6601B" w14:paraId="0A1B45BA" w14:textId="77777777" w:rsidTr="0BA4847B">
        <w:trPr>
          <w:trHeight w:val="585"/>
        </w:trPr>
        <w:tc>
          <w:tcPr>
            <w:tcW w:w="450" w:type="dxa"/>
            <w:gridSpan w:val="2"/>
          </w:tcPr>
          <w:p w14:paraId="44BC9870" w14:textId="77777777" w:rsidR="000334C1" w:rsidRPr="00F6601B" w:rsidRDefault="000334C1" w:rsidP="00453A7B">
            <w:pPr>
              <w:pStyle w:val="Heading4"/>
              <w:rPr>
                <w:sz w:val="28"/>
                <w:szCs w:val="22"/>
              </w:rPr>
            </w:pPr>
          </w:p>
        </w:tc>
        <w:sdt>
          <w:sdtPr>
            <w:rPr>
              <w:sz w:val="28"/>
              <w:szCs w:val="22"/>
            </w:rPr>
            <w:id w:val="-1745956179"/>
            <w:placeholder>
              <w:docPart w:val="7365900C6D314DA3842E1628D018519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700" w:type="dxa"/>
                <w:gridSpan w:val="3"/>
              </w:tcPr>
              <w:p w14:paraId="1230EAF0" w14:textId="3F77CABD" w:rsidR="000334C1" w:rsidRPr="00F6601B" w:rsidRDefault="000334C1" w:rsidP="00453A7B">
                <w:pPr>
                  <w:pStyle w:val="Heading4"/>
                  <w:rPr>
                    <w:sz w:val="28"/>
                    <w:szCs w:val="22"/>
                  </w:rPr>
                </w:pPr>
                <w:r w:rsidRPr="00F6601B">
                  <w:rPr>
                    <w:sz w:val="28"/>
                    <w:szCs w:val="22"/>
                  </w:rPr>
                  <w:t>E D u c a t i o n</w:t>
                </w:r>
              </w:p>
            </w:tc>
          </w:sdtContent>
        </w:sdt>
        <w:tc>
          <w:tcPr>
            <w:tcW w:w="135" w:type="dxa"/>
          </w:tcPr>
          <w:p w14:paraId="79B1C264" w14:textId="77777777" w:rsidR="000334C1" w:rsidRPr="00F6601B" w:rsidRDefault="000334C1" w:rsidP="00453A7B">
            <w:pPr>
              <w:pStyle w:val="Heading4"/>
              <w:rPr>
                <w:sz w:val="28"/>
                <w:szCs w:val="22"/>
              </w:rPr>
            </w:pPr>
          </w:p>
        </w:tc>
        <w:tc>
          <w:tcPr>
            <w:tcW w:w="855" w:type="dxa"/>
            <w:vMerge/>
          </w:tcPr>
          <w:p w14:paraId="337B61ED" w14:textId="77777777" w:rsidR="000334C1" w:rsidRPr="00F6601B" w:rsidRDefault="000334C1" w:rsidP="005B2877">
            <w:pPr>
              <w:pStyle w:val="Heading4"/>
              <w:rPr>
                <w:sz w:val="28"/>
                <w:szCs w:val="22"/>
              </w:rPr>
            </w:pPr>
          </w:p>
        </w:tc>
        <w:tc>
          <w:tcPr>
            <w:tcW w:w="7236" w:type="dxa"/>
            <w:vMerge/>
          </w:tcPr>
          <w:p w14:paraId="1F6894A5" w14:textId="77777777" w:rsidR="000334C1" w:rsidRPr="00F6601B" w:rsidRDefault="000334C1" w:rsidP="002E7306">
            <w:pPr>
              <w:pStyle w:val="Title"/>
              <w:rPr>
                <w:sz w:val="56"/>
                <w:szCs w:val="52"/>
              </w:rPr>
            </w:pPr>
          </w:p>
        </w:tc>
      </w:tr>
      <w:tr w:rsidR="000334C1" w:rsidRPr="00F6601B" w14:paraId="173C5E00" w14:textId="77777777" w:rsidTr="0BA4847B">
        <w:trPr>
          <w:trHeight w:val="1377"/>
        </w:trPr>
        <w:tc>
          <w:tcPr>
            <w:tcW w:w="450" w:type="dxa"/>
            <w:gridSpan w:val="2"/>
          </w:tcPr>
          <w:p w14:paraId="16CE1CB6" w14:textId="33416D3F" w:rsidR="000334C1" w:rsidRPr="00F6601B" w:rsidRDefault="000334C1" w:rsidP="00453A7B">
            <w:pPr>
              <w:rPr>
                <w:noProof/>
                <w:sz w:val="22"/>
                <w:szCs w:val="22"/>
                <w:lang w:val="it-IT"/>
              </w:rPr>
            </w:pPr>
            <w:r w:rsidRPr="00F6601B">
              <w:rPr>
                <w:noProof/>
                <w:sz w:val="22"/>
                <w:szCs w:val="22"/>
              </w:rPr>
              <w:drawing>
                <wp:inline distT="0" distB="0" distL="0" distR="0" wp14:anchorId="1AF52535" wp14:editId="49A112A8">
                  <wp:extent cx="313522" cy="313522"/>
                  <wp:effectExtent l="0" t="0" r="0" b="0"/>
                  <wp:docPr id="76" name="Graphic 7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noun_graduation_828933_000000.sv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22" cy="313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4"/>
          </w:tcPr>
          <w:p w14:paraId="7C30358D" w14:textId="77777777" w:rsidR="000334C1" w:rsidRPr="00F6601B" w:rsidRDefault="00361435" w:rsidP="00453A7B">
            <w:pPr>
              <w:pStyle w:val="Heading5"/>
              <w:rPr>
                <w:noProof/>
                <w:sz w:val="22"/>
                <w:szCs w:val="22"/>
                <w:lang w:val="it-IT"/>
              </w:rPr>
            </w:pPr>
            <w:r w:rsidRPr="00F6601B">
              <w:rPr>
                <w:noProof/>
                <w:sz w:val="22"/>
                <w:szCs w:val="22"/>
                <w:lang w:val="it-IT"/>
              </w:rPr>
              <w:t>Full sail university</w:t>
            </w:r>
            <w:r w:rsidR="009F0038" w:rsidRPr="00F6601B">
              <w:rPr>
                <w:noProof/>
                <w:sz w:val="22"/>
                <w:szCs w:val="22"/>
                <w:lang w:val="it-IT"/>
              </w:rPr>
              <w:t>, FL</w:t>
            </w:r>
          </w:p>
          <w:p w14:paraId="60834E58" w14:textId="5FAD9D5B" w:rsidR="000334C1" w:rsidRPr="00F6601B" w:rsidRDefault="00361435" w:rsidP="00453A7B">
            <w:pPr>
              <w:pStyle w:val="Contact1"/>
              <w:rPr>
                <w:sz w:val="22"/>
                <w:szCs w:val="22"/>
              </w:rPr>
            </w:pPr>
            <w:r w:rsidRPr="00F6601B">
              <w:rPr>
                <w:sz w:val="22"/>
                <w:szCs w:val="22"/>
              </w:rPr>
              <w:t>M</w:t>
            </w:r>
            <w:r w:rsidR="001C6A32">
              <w:rPr>
                <w:sz w:val="22"/>
                <w:szCs w:val="22"/>
              </w:rPr>
              <w:t>S</w:t>
            </w:r>
            <w:r w:rsidRPr="00F6601B">
              <w:rPr>
                <w:sz w:val="22"/>
                <w:szCs w:val="22"/>
              </w:rPr>
              <w:t xml:space="preserve"> in </w:t>
            </w:r>
            <w:r w:rsidR="00DB441B">
              <w:rPr>
                <w:sz w:val="22"/>
                <w:szCs w:val="22"/>
              </w:rPr>
              <w:t>G</w:t>
            </w:r>
            <w:r w:rsidRPr="00F6601B">
              <w:rPr>
                <w:sz w:val="22"/>
                <w:szCs w:val="22"/>
              </w:rPr>
              <w:t xml:space="preserve">ame </w:t>
            </w:r>
            <w:r w:rsidR="00DB441B">
              <w:rPr>
                <w:sz w:val="22"/>
                <w:szCs w:val="22"/>
              </w:rPr>
              <w:t>D</w:t>
            </w:r>
            <w:r w:rsidRPr="00F6601B">
              <w:rPr>
                <w:sz w:val="22"/>
                <w:szCs w:val="22"/>
              </w:rPr>
              <w:t>esign</w:t>
            </w:r>
            <w:r w:rsidR="00C765D7">
              <w:rPr>
                <w:sz w:val="22"/>
                <w:szCs w:val="22"/>
              </w:rPr>
              <w:t>, Valedictorian</w:t>
            </w:r>
          </w:p>
          <w:p w14:paraId="28616401" w14:textId="769354E2" w:rsidR="000334C1" w:rsidRPr="00F6601B" w:rsidRDefault="00EE1163" w:rsidP="00453A7B">
            <w:pPr>
              <w:pStyle w:val="Heading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Oct. </w:t>
            </w:r>
            <w:r w:rsidR="00361435" w:rsidRPr="00F6601B">
              <w:rPr>
                <w:sz w:val="22"/>
                <w:szCs w:val="22"/>
              </w:rPr>
              <w:t>2019</w:t>
            </w:r>
            <w:r w:rsidR="00395A83">
              <w:rPr>
                <w:sz w:val="22"/>
                <w:szCs w:val="22"/>
              </w:rPr>
              <w:t xml:space="preserve"> –</w:t>
            </w:r>
            <w:r w:rsidR="00701DA6">
              <w:rPr>
                <w:sz w:val="22"/>
                <w:szCs w:val="22"/>
              </w:rPr>
              <w:t xml:space="preserve"> </w:t>
            </w:r>
            <w:r w:rsidR="00395A83">
              <w:rPr>
                <w:sz w:val="22"/>
                <w:szCs w:val="22"/>
              </w:rPr>
              <w:t>3.9</w:t>
            </w:r>
            <w:r w:rsidR="00C765D7">
              <w:rPr>
                <w:sz w:val="22"/>
                <w:szCs w:val="22"/>
              </w:rPr>
              <w:t>3</w:t>
            </w:r>
            <w:r w:rsidR="00701DA6">
              <w:rPr>
                <w:sz w:val="22"/>
                <w:szCs w:val="22"/>
              </w:rPr>
              <w:t xml:space="preserve"> GPA</w:t>
            </w:r>
          </w:p>
        </w:tc>
        <w:tc>
          <w:tcPr>
            <w:tcW w:w="855" w:type="dxa"/>
            <w:vMerge/>
          </w:tcPr>
          <w:p w14:paraId="3B4652A1" w14:textId="77777777" w:rsidR="000334C1" w:rsidRPr="00F6601B" w:rsidRDefault="000334C1" w:rsidP="00453A7B">
            <w:pPr>
              <w:rPr>
                <w:sz w:val="22"/>
                <w:szCs w:val="22"/>
              </w:rPr>
            </w:pPr>
          </w:p>
        </w:tc>
        <w:tc>
          <w:tcPr>
            <w:tcW w:w="7236" w:type="dxa"/>
            <w:vMerge/>
          </w:tcPr>
          <w:p w14:paraId="13DCC348" w14:textId="77777777" w:rsidR="000334C1" w:rsidRPr="00F6601B" w:rsidRDefault="000334C1" w:rsidP="00453A7B">
            <w:pPr>
              <w:pStyle w:val="Title"/>
              <w:rPr>
                <w:sz w:val="56"/>
                <w:szCs w:val="52"/>
              </w:rPr>
            </w:pPr>
          </w:p>
        </w:tc>
      </w:tr>
      <w:tr w:rsidR="000334C1" w:rsidRPr="00F6601B" w14:paraId="3E2CBA55" w14:textId="77777777" w:rsidTr="0BA4847B">
        <w:trPr>
          <w:trHeight w:val="2744"/>
        </w:trPr>
        <w:tc>
          <w:tcPr>
            <w:tcW w:w="450" w:type="dxa"/>
            <w:gridSpan w:val="2"/>
          </w:tcPr>
          <w:p w14:paraId="01EEEC5D" w14:textId="3615D3E1" w:rsidR="000334C1" w:rsidRPr="00F6601B" w:rsidRDefault="000334C1" w:rsidP="00453A7B">
            <w:pPr>
              <w:rPr>
                <w:noProof/>
                <w:sz w:val="22"/>
                <w:szCs w:val="22"/>
                <w:lang w:val="it-IT"/>
              </w:rPr>
            </w:pPr>
            <w:r w:rsidRPr="00F6601B">
              <w:rPr>
                <w:noProof/>
                <w:sz w:val="22"/>
                <w:szCs w:val="22"/>
              </w:rPr>
              <w:drawing>
                <wp:inline distT="0" distB="0" distL="0" distR="0" wp14:anchorId="43559DE8" wp14:editId="4697B62E">
                  <wp:extent cx="313522" cy="313522"/>
                  <wp:effectExtent l="0" t="0" r="0" b="0"/>
                  <wp:docPr id="77" name="Graphic 7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noun_graduation_828933_000000.sv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22" cy="313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4"/>
          </w:tcPr>
          <w:p w14:paraId="45EE4E67" w14:textId="44EDC695" w:rsidR="000334C1" w:rsidRPr="00F6601B" w:rsidRDefault="00361435" w:rsidP="00887E05">
            <w:pPr>
              <w:pStyle w:val="Heading5"/>
              <w:rPr>
                <w:sz w:val="22"/>
                <w:szCs w:val="22"/>
              </w:rPr>
            </w:pPr>
            <w:r w:rsidRPr="00F6601B">
              <w:rPr>
                <w:sz w:val="22"/>
                <w:szCs w:val="22"/>
              </w:rPr>
              <w:t>University of pune, india</w:t>
            </w:r>
          </w:p>
          <w:p w14:paraId="62429C1C" w14:textId="45BD8689" w:rsidR="000334C1" w:rsidRPr="00F6601B" w:rsidRDefault="00361435" w:rsidP="00887E05">
            <w:pPr>
              <w:pStyle w:val="Contact1"/>
              <w:rPr>
                <w:rStyle w:val="Contact1Char"/>
                <w:sz w:val="22"/>
                <w:szCs w:val="22"/>
              </w:rPr>
            </w:pPr>
            <w:r w:rsidRPr="00F6601B">
              <w:rPr>
                <w:sz w:val="22"/>
                <w:szCs w:val="22"/>
              </w:rPr>
              <w:t xml:space="preserve">Bachelor’s in </w:t>
            </w:r>
            <w:r w:rsidR="00DB441B">
              <w:rPr>
                <w:sz w:val="22"/>
                <w:szCs w:val="22"/>
              </w:rPr>
              <w:t>I</w:t>
            </w:r>
            <w:r w:rsidRPr="00F6601B">
              <w:rPr>
                <w:sz w:val="22"/>
                <w:szCs w:val="22"/>
              </w:rPr>
              <w:t xml:space="preserve">nformation </w:t>
            </w:r>
            <w:r w:rsidR="00DB441B">
              <w:rPr>
                <w:sz w:val="22"/>
                <w:szCs w:val="22"/>
              </w:rPr>
              <w:t>T</w:t>
            </w:r>
            <w:r w:rsidRPr="00F6601B">
              <w:rPr>
                <w:sz w:val="22"/>
                <w:szCs w:val="22"/>
              </w:rPr>
              <w:t>echnology</w:t>
            </w:r>
          </w:p>
          <w:p w14:paraId="0E5C1854" w14:textId="77777777" w:rsidR="000334C1" w:rsidRDefault="00EE1163" w:rsidP="00887E05">
            <w:pPr>
              <w:pStyle w:val="Heading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June </w:t>
            </w:r>
            <w:r w:rsidR="00361435" w:rsidRPr="00F6601B">
              <w:rPr>
                <w:sz w:val="22"/>
                <w:szCs w:val="22"/>
              </w:rPr>
              <w:t>2016</w:t>
            </w:r>
          </w:p>
          <w:p w14:paraId="5F286B7D" w14:textId="77777777" w:rsidR="007A6763" w:rsidRDefault="007A6763" w:rsidP="007A6763"/>
          <w:p w14:paraId="0AC431C4" w14:textId="77777777" w:rsidR="007A6763" w:rsidRDefault="007A6763" w:rsidP="007A6763"/>
          <w:p w14:paraId="15CB4B6F" w14:textId="77777777" w:rsidR="007A6763" w:rsidRDefault="007A6763" w:rsidP="007A6763"/>
          <w:p w14:paraId="7979769B" w14:textId="77777777" w:rsidR="007A6763" w:rsidRDefault="007A6763" w:rsidP="007A6763"/>
          <w:p w14:paraId="6B255095" w14:textId="77777777" w:rsidR="007A6763" w:rsidRDefault="007A6763" w:rsidP="007A6763"/>
          <w:p w14:paraId="306BD516" w14:textId="39055A78" w:rsidR="007A6763" w:rsidRPr="007A6763" w:rsidRDefault="007A6763" w:rsidP="007A6763">
            <w:r>
              <w:rPr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742208" behindDoc="0" locked="0" layoutInCell="1" allowOverlap="1" wp14:anchorId="47CB24BE" wp14:editId="6723AB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454660</wp:posOffset>
                  </wp:positionV>
                  <wp:extent cx="1600200" cy="1107440"/>
                  <wp:effectExtent l="0" t="0" r="0" b="0"/>
                  <wp:wrapTopAndBottom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shot_2018-09-11 Logo Maker Used By 2 3 Million Startups(1)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10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5" w:type="dxa"/>
            <w:vMerge/>
          </w:tcPr>
          <w:p w14:paraId="33DA6A96" w14:textId="77777777" w:rsidR="000334C1" w:rsidRPr="00F6601B" w:rsidRDefault="000334C1" w:rsidP="00453A7B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7236" w:type="dxa"/>
            <w:vMerge/>
          </w:tcPr>
          <w:p w14:paraId="5D37BBCE" w14:textId="77777777" w:rsidR="000334C1" w:rsidRPr="00F6601B" w:rsidRDefault="000334C1" w:rsidP="00453A7B">
            <w:pPr>
              <w:pStyle w:val="Title"/>
              <w:rPr>
                <w:sz w:val="56"/>
                <w:szCs w:val="52"/>
                <w:lang w:val="it-IT"/>
              </w:rPr>
            </w:pPr>
          </w:p>
        </w:tc>
      </w:tr>
    </w:tbl>
    <w:p w14:paraId="54F52951" w14:textId="19890114" w:rsidR="00871DB8" w:rsidRPr="00F6601B" w:rsidRDefault="00C37EF1">
      <w:pPr>
        <w:rPr>
          <w:sz w:val="22"/>
          <w:szCs w:val="22"/>
        </w:rPr>
      </w:pPr>
      <w:r w:rsidRPr="00F6601B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41184" behindDoc="1" locked="0" layoutInCell="1" allowOverlap="1" wp14:anchorId="745272AE" wp14:editId="450B94B6">
                <wp:simplePos x="0" y="0"/>
                <wp:positionH relativeFrom="page">
                  <wp:posOffset>7620</wp:posOffset>
                </wp:positionH>
                <wp:positionV relativeFrom="margin">
                  <wp:posOffset>-1165225</wp:posOffset>
                </wp:positionV>
                <wp:extent cx="2669540" cy="13221970"/>
                <wp:effectExtent l="0" t="0" r="0" b="0"/>
                <wp:wrapNone/>
                <wp:docPr id="104" name="Group 1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9540" cy="13221970"/>
                          <a:chOff x="0" y="0"/>
                          <a:chExt cx="2668270" cy="13218160"/>
                        </a:xfrm>
                      </wpg:grpSpPr>
                      <wpg:grpSp>
                        <wpg:cNvPr id="105" name="Group 105"/>
                        <wpg:cNvGrpSpPr/>
                        <wpg:grpSpPr>
                          <a:xfrm>
                            <a:off x="0" y="6219825"/>
                            <a:ext cx="2668270" cy="3912235"/>
                            <a:chOff x="0" y="0"/>
                            <a:chExt cx="2668814" cy="3912326"/>
                          </a:xfrm>
                          <a:solidFill>
                            <a:schemeClr val="accent1"/>
                          </a:solidFill>
                        </wpg:grpSpPr>
                        <wpg:grpSp>
                          <wpg:cNvPr id="106" name="Group 106"/>
                          <wpg:cNvGrpSpPr/>
                          <wpg:grpSpPr>
                            <a:xfrm>
                              <a:off x="0" y="1001486"/>
                              <a:ext cx="2665730" cy="2910840"/>
                              <a:chOff x="0" y="-110884"/>
                              <a:chExt cx="2665730" cy="2910855"/>
                            </a:xfrm>
                            <a:grpFill/>
                          </wpg:grpSpPr>
                          <wps:wsp>
                            <wps:cNvPr id="107" name="Rectangle 107"/>
                            <wps:cNvSpPr/>
                            <wps:spPr>
                              <a:xfrm>
                                <a:off x="0" y="-110884"/>
                                <a:ext cx="2665730" cy="19050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Triangle 8"/>
                            <wps:cNvSpPr/>
                            <wps:spPr>
                              <a:xfrm rot="10800000">
                                <a:off x="0" y="1794131"/>
                                <a:ext cx="2665730" cy="1005840"/>
                              </a:xfrm>
                              <a:prstGeom prst="triangl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9" name="Right Triangle 109"/>
                          <wps:cNvSpPr/>
                          <wps:spPr>
                            <a:xfrm>
                              <a:off x="0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Right Triangle 110"/>
                          <wps:cNvSpPr/>
                          <wps:spPr>
                            <a:xfrm flipH="1">
                              <a:off x="1335314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1" name="Group 111"/>
                        <wpg:cNvGrpSpPr/>
                        <wpg:grpSpPr>
                          <a:xfrm>
                            <a:off x="0" y="9305925"/>
                            <a:ext cx="2668270" cy="3912235"/>
                            <a:chOff x="0" y="0"/>
                            <a:chExt cx="2668814" cy="3912326"/>
                          </a:xfrm>
                          <a:solidFill>
                            <a:schemeClr val="accent1"/>
                          </a:solidFill>
                        </wpg:grpSpPr>
                        <wpg:grpSp>
                          <wpg:cNvPr id="112" name="Group 112"/>
                          <wpg:cNvGrpSpPr/>
                          <wpg:grpSpPr>
                            <a:xfrm>
                              <a:off x="0" y="1001486"/>
                              <a:ext cx="2665730" cy="2910840"/>
                              <a:chOff x="0" y="-110884"/>
                              <a:chExt cx="2665730" cy="2910855"/>
                            </a:xfrm>
                            <a:grpFill/>
                          </wpg:grpSpPr>
                          <wps:wsp>
                            <wps:cNvPr id="113" name="Rectangle 113"/>
                            <wps:cNvSpPr/>
                            <wps:spPr>
                              <a:xfrm>
                                <a:off x="0" y="-110884"/>
                                <a:ext cx="2665730" cy="19050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Triangle 22"/>
                            <wps:cNvSpPr/>
                            <wps:spPr>
                              <a:xfrm rot="10800000">
                                <a:off x="0" y="1794131"/>
                                <a:ext cx="2665730" cy="1005840"/>
                              </a:xfrm>
                              <a:prstGeom prst="triangl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5" name="Right Triangle 115"/>
                          <wps:cNvSpPr/>
                          <wps:spPr>
                            <a:xfrm>
                              <a:off x="0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Right Triangle 116"/>
                          <wps:cNvSpPr/>
                          <wps:spPr>
                            <a:xfrm flipH="1">
                              <a:off x="1335314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7" name="Group 117"/>
                        <wpg:cNvGrpSpPr/>
                        <wpg:grpSpPr>
                          <a:xfrm>
                            <a:off x="0" y="3114675"/>
                            <a:ext cx="2665095" cy="3912235"/>
                            <a:chOff x="0" y="0"/>
                            <a:chExt cx="2665730" cy="3912326"/>
                          </a:xfrm>
                          <a:solidFill>
                            <a:schemeClr val="accent1"/>
                          </a:solidFill>
                        </wpg:grpSpPr>
                        <wpg:grpSp>
                          <wpg:cNvPr id="118" name="Group 118"/>
                          <wpg:cNvGrpSpPr/>
                          <wpg:grpSpPr>
                            <a:xfrm>
                              <a:off x="0" y="1001486"/>
                              <a:ext cx="2665730" cy="2910840"/>
                              <a:chOff x="0" y="-110884"/>
                              <a:chExt cx="2665730" cy="2910855"/>
                            </a:xfrm>
                            <a:grpFill/>
                          </wpg:grpSpPr>
                          <wps:wsp>
                            <wps:cNvPr id="119" name="Rectangle 119"/>
                            <wps:cNvSpPr/>
                            <wps:spPr>
                              <a:xfrm>
                                <a:off x="0" y="-110884"/>
                                <a:ext cx="2665730" cy="19050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779580" w14:textId="34BEEC3C" w:rsidR="00856D62" w:rsidRDefault="00856D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Triangle 34"/>
                            <wps:cNvSpPr/>
                            <wps:spPr>
                              <a:xfrm rot="10800000">
                                <a:off x="0" y="1794131"/>
                                <a:ext cx="2665730" cy="1005840"/>
                              </a:xfrm>
                              <a:prstGeom prst="triangl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1" name="Right Triangle 121"/>
                          <wps:cNvSpPr/>
                          <wps:spPr>
                            <a:xfrm>
                              <a:off x="0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Right Triangle 122"/>
                          <wps:cNvSpPr/>
                          <wps:spPr>
                            <a:xfrm flipH="1">
                              <a:off x="1330728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3" name="Group 123"/>
                        <wpg:cNvGrpSpPr/>
                        <wpg:grpSpPr>
                          <a:xfrm>
                            <a:off x="0" y="0"/>
                            <a:ext cx="2668270" cy="3912235"/>
                            <a:chOff x="0" y="0"/>
                            <a:chExt cx="2668814" cy="3912326"/>
                          </a:xfrm>
                          <a:solidFill>
                            <a:schemeClr val="accent1"/>
                          </a:solidFill>
                        </wpg:grpSpPr>
                        <wpg:grpSp>
                          <wpg:cNvPr id="124" name="Group 124"/>
                          <wpg:cNvGrpSpPr/>
                          <wpg:grpSpPr>
                            <a:xfrm>
                              <a:off x="0" y="882890"/>
                              <a:ext cx="2665730" cy="3029436"/>
                              <a:chOff x="0" y="-229481"/>
                              <a:chExt cx="2665730" cy="3029452"/>
                            </a:xfrm>
                            <a:grpFill/>
                          </wpg:grpSpPr>
                          <wps:wsp>
                            <wps:cNvPr id="125" name="Rectangle 125"/>
                            <wps:cNvSpPr/>
                            <wps:spPr>
                              <a:xfrm>
                                <a:off x="0" y="-229481"/>
                                <a:ext cx="2665730" cy="2023598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Triangle 74"/>
                            <wps:cNvSpPr/>
                            <wps:spPr>
                              <a:xfrm rot="10800000">
                                <a:off x="0" y="1794131"/>
                                <a:ext cx="2665730" cy="1005840"/>
                              </a:xfrm>
                              <a:prstGeom prst="triangl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7" name="Right Triangle 127"/>
                          <wps:cNvSpPr/>
                          <wps:spPr>
                            <a:xfrm>
                              <a:off x="0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Right Triangle 128"/>
                          <wps:cNvSpPr/>
                          <wps:spPr>
                            <a:xfrm flipH="1">
                              <a:off x="1335314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5272AE" id="Group 104" o:spid="_x0000_s1026" style="position:absolute;margin-left:.6pt;margin-top:-91.75pt;width:210.2pt;height:1041.1pt;z-index:-251575296;mso-position-horizontal-relative:page;mso-position-vertical-relative:margin;mso-width-relative:margin;mso-height-relative:margin" coordsize="26682,13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">
                <v:group id="Group 105" o:spid="_x0000_s1027" style="position:absolute;top:62198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group id="Group 106" o:spid="_x0000_s1028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<v:rect id="Rectangle 107" o:spid="_x0000_s1029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" filled="f" stroked="f" strokeweight="1p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8" o:spid="_x0000_s1030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" filled="f" stroked="f" strokeweight="1pt"/>
                  </v:group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109" o:spid="_x0000_s1031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" filled="f" stroked="f" strokeweight="1pt"/>
                  <v:shape id="Right Triangle 110" o:spid="_x0000_s1032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" filled="f" stroked="f" strokeweight="1pt"/>
                </v:group>
                <v:group id="Group 111" o:spid="_x0000_s1033" style="position:absolute;top:93059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group id="Group 112" o:spid="_x0000_s1034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<v:rect id="Rectangle 113" o:spid="_x0000_s1035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" filled="f" stroked="f" strokeweight="1pt"/>
                    <v:shape id="Triangle 22" o:spid="_x0000_s1036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" filled="f" stroked="f" strokeweight="1pt"/>
                  </v:group>
                  <v:shape id="Right Triangle 115" o:spid="_x0000_s1037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" filled="f" stroked="f" strokeweight="1pt"/>
                  <v:shape id="Right Triangle 116" o:spid="_x0000_s1038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" filled="f" stroked="f" strokeweight="1pt"/>
                </v:group>
                <v:group id="Group 117" o:spid="_x0000_s1039" style="position:absolute;top:31146;width:26650;height:39123" coordsize="26657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group id="Group 118" o:spid="_x0000_s1040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<v:rect id="Rectangle 119" o:spid="_x0000_s1041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" filled="f" stroked="f" strokeweight="1pt">
                      <v:textbox>
                        <w:txbxContent>
                          <w:p w14:paraId="4E779580" w14:textId="34BEEC3C" w:rsidR="00856D62" w:rsidRDefault="00856D62"/>
                        </w:txbxContent>
                      </v:textbox>
                    </v:rect>
                    <v:shape id="Triangle 34" o:spid="_x0000_s1042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" filled="f" stroked="f" strokeweight="1pt"/>
                  </v:group>
                  <v:shape id="Right Triangle 121" o:spid="_x0000_s1043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" filled="f" stroked="f" strokeweight="1pt"/>
                  <v:shape id="Right Triangle 122" o:spid="_x0000_s1044" type="#_x0000_t6" style="position:absolute;left:13307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" filled="f" stroked="f" strokeweight="1pt"/>
                </v:group>
                <v:group id="Group 123" o:spid="_x0000_s1045" style="position:absolute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group id="Group 124" o:spid="_x0000_s1046" style="position:absolute;top:8828;width:26657;height:30295" coordorigin=",-2294" coordsize="26657,3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<v:rect id="Rectangle 125" o:spid="_x0000_s1047" style="position:absolute;top:-2294;width:26657;height:20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" filled="f" stroked="f" strokeweight="1pt"/>
                    <v:shape id="Triangle 74" o:spid="_x0000_s1048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" filled="f" stroked="f" strokeweight="1pt"/>
                  </v:group>
                  <v:shape id="Right Triangle 127" o:spid="_x0000_s1049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" filled="f" stroked="f" strokeweight="1pt"/>
                  <v:shape id="Right Triangle 128" o:spid="_x0000_s1050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" filled="f" stroked="f" strokeweight="1pt"/>
                </v:group>
                <w10:wrap anchorx="page" anchory="margin"/>
              </v:group>
            </w:pict>
          </mc:Fallback>
        </mc:AlternateContent>
      </w:r>
      <w:r w:rsidR="003B4AEF" w:rsidRPr="00F6601B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4534E7F0" wp14:editId="19B2CB3D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80" name="Graphic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84" name="Freeform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Freeform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Freeform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76B746" id="Graphic 38" o:spid="_x0000_s1026" style="position:absolute;margin-left:-48.75pt;margin-top:262.4pt;width:9pt;height:16.65pt;z-index:251737088;mso-width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">
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" path="m18101,9050v,4999,-4052,9051,-9051,9051c4052,18101,,14049,,9050,,4052,4052,,9050,v4999,,9051,4052,9051,9050xe" filled="f" stroked="f" strokeweight=".05822mm">
                  <v:stroke joinstyle="miter"/>
                  <v:path arrowok="t" o:connecttype="custom" o:connectlocs="18101,9050;9050,18101;0,9050;9050,0;18101,9050" o:connectangles="0,0,0,0,0"/>
                </v:shape>
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" path="m3734,6386r25375,c30861,6673,32513,5486,32800,3734,33087,1983,31900,330,30148,43v-344,-57,-695,-57,-1039,l3734,43c1983,-244,330,943,43,2695,-244,4447,943,6099,2695,6386v344,57,695,57,1039,xe" filled="f" stroked="f" strokeweight=".05822mm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="00203213" w:rsidRPr="00F6601B">
        <w:rPr>
          <w:noProof/>
          <w:sz w:val="22"/>
          <w:szCs w:val="22"/>
        </w:rPr>
        <w:drawing>
          <wp:anchor distT="0" distB="0" distL="114300" distR="114300" simplePos="0" relativeHeight="251681792" behindDoc="0" locked="0" layoutInCell="1" allowOverlap="1" wp14:anchorId="7B2BAFF5" wp14:editId="560A512C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44" name="Graphic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213" w:rsidRPr="00F6601B">
        <w:rPr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64D8F8E6" wp14:editId="72D16951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32" name="Graphic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F6601B">
        <w:rPr>
          <w:noProof/>
          <w:sz w:val="22"/>
          <w:szCs w:val="22"/>
        </w:rPr>
        <w:drawing>
          <wp:anchor distT="0" distB="0" distL="114300" distR="114300" simplePos="0" relativeHeight="251691008" behindDoc="0" locked="0" layoutInCell="1" allowOverlap="1" wp14:anchorId="66C2397E" wp14:editId="4424745C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49" name="Graphic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F6601B">
        <w:rPr>
          <w:noProof/>
          <w:sz w:val="22"/>
          <w:szCs w:val="22"/>
        </w:rPr>
        <w:drawing>
          <wp:anchor distT="0" distB="0" distL="114300" distR="114300" simplePos="0" relativeHeight="251688960" behindDoc="0" locked="0" layoutInCell="1" allowOverlap="1" wp14:anchorId="4590C23E" wp14:editId="5D788FAD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48" name="Graphic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72D" w:rsidRPr="00F6601B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52CC0CD" wp14:editId="50ED7A53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Right Triangle 29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ight Triangle 30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7C1CDB" id="Group 25" o:spid="_x0000_s1026" style="position:absolute;margin-left:-1in;margin-top:1110.55pt;width:210.1pt;height:308.05pt;z-index:251669504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">
                <v:group id="Group 26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/>
                  <v:shape id="Triangle 28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" filled="f" stroked="f" strokeweight="1pt"/>
                </v:group>
                <v:shape id="Right Triangle 29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7F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TOZw+5J+gFz9AQAA//8DAFBLAQItABQABgAIAAAAIQDb4fbL7gAAAIUBAAATAAAAAAAAAAAA&#10;AAAAAAAAAABbQ29udGVudF9UeXBlc10ueG1sUEsBAi0AFAAGAAgAAAAhAFr0LFu/AAAAFQEAAAsA&#10;AAAAAAAAAAAAAAAAHwEAAF9yZWxzLy5yZWxzUEsBAi0AFAAGAAgAAAAhACYcnsXEAAAA2wAAAA8A&#10;AAAAAAAAAAAAAAAABwIAAGRycy9kb3ducmV2LnhtbFBLBQYAAAAAAwADALcAAAD4AgAAAAA=&#10;" filled="f" stroked="f" strokeweight="1pt"/>
                <v:shape id="Right Triangle 30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" filled="f" stroked="f" strokeweight="1pt"/>
              </v:group>
            </w:pict>
          </mc:Fallback>
        </mc:AlternateContent>
      </w:r>
      <w:r w:rsidR="00DB472D" w:rsidRPr="00F6601B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17A93C0" wp14:editId="1682FF2D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riangle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Right Triangle 17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ight Triangle 1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C9995E" id="Group 13" o:spid="_x0000_s1026" style="position:absolute;margin-left:-1in;margin-top:872.05pt;width:210.15pt;height:308.05pt;z-index:251666432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">
                <v:group id="Group 14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    <v:shape id="Triangle 16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" filled="f" stroked="f" strokeweight="1pt"/>
                </v:group>
                <v:shape id="Right Triangle 17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" filled="f" stroked="f" strokeweight="1pt"/>
                <v:shape id="Right Triangle 18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" filled="f" stroked="f" strokeweight="1pt"/>
              </v:group>
            </w:pict>
          </mc:Fallback>
        </mc:AlternateContent>
      </w:r>
    </w:p>
    <w:sectPr w:rsidR="00871DB8" w:rsidRPr="00F6601B" w:rsidSect="00856D62">
      <w:pgSz w:w="12240" w:h="15840" w:code="1"/>
      <w:pgMar w:top="432" w:right="432" w:bottom="450" w:left="43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E26B6" w14:textId="77777777" w:rsidR="006870C5" w:rsidRDefault="006870C5" w:rsidP="00AA35A8">
      <w:pPr>
        <w:spacing w:line="240" w:lineRule="auto"/>
      </w:pPr>
      <w:r>
        <w:separator/>
      </w:r>
    </w:p>
  </w:endnote>
  <w:endnote w:type="continuationSeparator" w:id="0">
    <w:p w14:paraId="7253DEF1" w14:textId="77777777" w:rsidR="006870C5" w:rsidRDefault="006870C5" w:rsidP="00AA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9D7D6" w14:textId="77777777" w:rsidR="006870C5" w:rsidRDefault="006870C5" w:rsidP="00AA35A8">
      <w:pPr>
        <w:spacing w:line="240" w:lineRule="auto"/>
      </w:pPr>
      <w:r>
        <w:separator/>
      </w:r>
    </w:p>
  </w:footnote>
  <w:footnote w:type="continuationSeparator" w:id="0">
    <w:p w14:paraId="1DB6C70F" w14:textId="77777777" w:rsidR="006870C5" w:rsidRDefault="006870C5" w:rsidP="00AA3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4.25pt;height:14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119" type="#_x0000_t75" style="width:13.5pt;height:1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85023DF"/>
    <w:multiLevelType w:val="hybridMultilevel"/>
    <w:tmpl w:val="6B4CC0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81D4C"/>
    <w:multiLevelType w:val="hybridMultilevel"/>
    <w:tmpl w:val="48A0753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395AB1"/>
    <w:multiLevelType w:val="hybridMultilevel"/>
    <w:tmpl w:val="166EC7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471AF"/>
    <w:multiLevelType w:val="hybridMultilevel"/>
    <w:tmpl w:val="45E01E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8424D"/>
    <w:multiLevelType w:val="hybridMultilevel"/>
    <w:tmpl w:val="82D47A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E1D3E"/>
    <w:multiLevelType w:val="hybridMultilevel"/>
    <w:tmpl w:val="06F67D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A47FA"/>
    <w:multiLevelType w:val="hybridMultilevel"/>
    <w:tmpl w:val="01E628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12558"/>
    <w:multiLevelType w:val="hybridMultilevel"/>
    <w:tmpl w:val="D40EB7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F6BCC"/>
    <w:multiLevelType w:val="hybridMultilevel"/>
    <w:tmpl w:val="830E1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12F86"/>
    <w:multiLevelType w:val="hybridMultilevel"/>
    <w:tmpl w:val="D988BF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7"/>
  </w:num>
  <w:num w:numId="8">
    <w:abstractNumId w:val="0"/>
  </w:num>
  <w:num w:numId="9">
    <w:abstractNumId w:val="11"/>
  </w:num>
  <w:num w:numId="10">
    <w:abstractNumId w:val="13"/>
  </w:num>
  <w:num w:numId="11">
    <w:abstractNumId w:val="3"/>
  </w:num>
  <w:num w:numId="12">
    <w:abstractNumId w:val="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c2MTIxNzMwMTA0MjVS0lEKTi0uzszPAykwMa0FAFET9/EtAAAA"/>
  </w:docVars>
  <w:rsids>
    <w:rsidRoot w:val="00361435"/>
    <w:rsid w:val="00005866"/>
    <w:rsid w:val="000139D4"/>
    <w:rsid w:val="00016713"/>
    <w:rsid w:val="00021A87"/>
    <w:rsid w:val="00024E09"/>
    <w:rsid w:val="000319DA"/>
    <w:rsid w:val="00033263"/>
    <w:rsid w:val="000334C1"/>
    <w:rsid w:val="00033C7B"/>
    <w:rsid w:val="0003628B"/>
    <w:rsid w:val="00054DE0"/>
    <w:rsid w:val="000873F6"/>
    <w:rsid w:val="000A3195"/>
    <w:rsid w:val="000A7A3F"/>
    <w:rsid w:val="000B286F"/>
    <w:rsid w:val="000D134B"/>
    <w:rsid w:val="000E7EFE"/>
    <w:rsid w:val="000F11DF"/>
    <w:rsid w:val="001110E8"/>
    <w:rsid w:val="00112FF4"/>
    <w:rsid w:val="00124ED6"/>
    <w:rsid w:val="00127225"/>
    <w:rsid w:val="001362F8"/>
    <w:rsid w:val="00141943"/>
    <w:rsid w:val="00142E8E"/>
    <w:rsid w:val="00143BF1"/>
    <w:rsid w:val="00151A17"/>
    <w:rsid w:val="001608F2"/>
    <w:rsid w:val="00164E44"/>
    <w:rsid w:val="00167789"/>
    <w:rsid w:val="00167E3B"/>
    <w:rsid w:val="00171742"/>
    <w:rsid w:val="00176D1D"/>
    <w:rsid w:val="00177303"/>
    <w:rsid w:val="001854B8"/>
    <w:rsid w:val="00186993"/>
    <w:rsid w:val="0019002F"/>
    <w:rsid w:val="00194704"/>
    <w:rsid w:val="001960DA"/>
    <w:rsid w:val="001A2D63"/>
    <w:rsid w:val="001B160B"/>
    <w:rsid w:val="001C32B8"/>
    <w:rsid w:val="001C6A32"/>
    <w:rsid w:val="001E7508"/>
    <w:rsid w:val="00203213"/>
    <w:rsid w:val="0021074F"/>
    <w:rsid w:val="00220046"/>
    <w:rsid w:val="002236D5"/>
    <w:rsid w:val="00226F7E"/>
    <w:rsid w:val="00226F94"/>
    <w:rsid w:val="002275D0"/>
    <w:rsid w:val="00241D84"/>
    <w:rsid w:val="00243756"/>
    <w:rsid w:val="0024495B"/>
    <w:rsid w:val="0027193E"/>
    <w:rsid w:val="00290B73"/>
    <w:rsid w:val="002A03AD"/>
    <w:rsid w:val="002A1291"/>
    <w:rsid w:val="002A442A"/>
    <w:rsid w:val="002A63F0"/>
    <w:rsid w:val="002A6661"/>
    <w:rsid w:val="002C176E"/>
    <w:rsid w:val="002C185A"/>
    <w:rsid w:val="002C4E0C"/>
    <w:rsid w:val="002D05B7"/>
    <w:rsid w:val="002D5F34"/>
    <w:rsid w:val="002E06BA"/>
    <w:rsid w:val="002E7306"/>
    <w:rsid w:val="002F35AA"/>
    <w:rsid w:val="00326854"/>
    <w:rsid w:val="003270C9"/>
    <w:rsid w:val="00331DCE"/>
    <w:rsid w:val="00343561"/>
    <w:rsid w:val="00352A17"/>
    <w:rsid w:val="00361435"/>
    <w:rsid w:val="003615D9"/>
    <w:rsid w:val="003620D1"/>
    <w:rsid w:val="00364CC2"/>
    <w:rsid w:val="00371762"/>
    <w:rsid w:val="00375CAF"/>
    <w:rsid w:val="00395A83"/>
    <w:rsid w:val="003A6147"/>
    <w:rsid w:val="003A6347"/>
    <w:rsid w:val="003B16A5"/>
    <w:rsid w:val="003B4AEF"/>
    <w:rsid w:val="003B5499"/>
    <w:rsid w:val="003B5A93"/>
    <w:rsid w:val="003C4C27"/>
    <w:rsid w:val="003D0575"/>
    <w:rsid w:val="003D2133"/>
    <w:rsid w:val="003D3596"/>
    <w:rsid w:val="003D4549"/>
    <w:rsid w:val="003D77B0"/>
    <w:rsid w:val="004016CE"/>
    <w:rsid w:val="00406797"/>
    <w:rsid w:val="00413CFB"/>
    <w:rsid w:val="00415CF3"/>
    <w:rsid w:val="0042262B"/>
    <w:rsid w:val="004236A9"/>
    <w:rsid w:val="004266F0"/>
    <w:rsid w:val="00431994"/>
    <w:rsid w:val="00450860"/>
    <w:rsid w:val="00453A7B"/>
    <w:rsid w:val="004620AD"/>
    <w:rsid w:val="004652ED"/>
    <w:rsid w:val="004662AD"/>
    <w:rsid w:val="004731A7"/>
    <w:rsid w:val="00480370"/>
    <w:rsid w:val="004936B2"/>
    <w:rsid w:val="004A28EA"/>
    <w:rsid w:val="004B027C"/>
    <w:rsid w:val="004B3764"/>
    <w:rsid w:val="004D5D94"/>
    <w:rsid w:val="004E6091"/>
    <w:rsid w:val="004E771D"/>
    <w:rsid w:val="00502257"/>
    <w:rsid w:val="00521DC9"/>
    <w:rsid w:val="00523DC8"/>
    <w:rsid w:val="00551448"/>
    <w:rsid w:val="00560A0F"/>
    <w:rsid w:val="00566F0D"/>
    <w:rsid w:val="005807FF"/>
    <w:rsid w:val="00580B6D"/>
    <w:rsid w:val="0058192A"/>
    <w:rsid w:val="00582DEF"/>
    <w:rsid w:val="0059039F"/>
    <w:rsid w:val="005A14D9"/>
    <w:rsid w:val="005B77D4"/>
    <w:rsid w:val="005C0E57"/>
    <w:rsid w:val="005E70BB"/>
    <w:rsid w:val="0060276C"/>
    <w:rsid w:val="006034DC"/>
    <w:rsid w:val="006050C0"/>
    <w:rsid w:val="00610903"/>
    <w:rsid w:val="00623B61"/>
    <w:rsid w:val="006253C9"/>
    <w:rsid w:val="0063013E"/>
    <w:rsid w:val="00632FAA"/>
    <w:rsid w:val="00661C6D"/>
    <w:rsid w:val="00662A2B"/>
    <w:rsid w:val="00665892"/>
    <w:rsid w:val="00676787"/>
    <w:rsid w:val="00683E9F"/>
    <w:rsid w:val="00686C9F"/>
    <w:rsid w:val="006870C5"/>
    <w:rsid w:val="00694C92"/>
    <w:rsid w:val="006A1E18"/>
    <w:rsid w:val="006A5091"/>
    <w:rsid w:val="006A76D6"/>
    <w:rsid w:val="006B5A60"/>
    <w:rsid w:val="006B6937"/>
    <w:rsid w:val="006B6B7E"/>
    <w:rsid w:val="006C6336"/>
    <w:rsid w:val="006C6BF7"/>
    <w:rsid w:val="006C7F5A"/>
    <w:rsid w:val="006E3E8F"/>
    <w:rsid w:val="007003A4"/>
    <w:rsid w:val="007007B8"/>
    <w:rsid w:val="00701DA6"/>
    <w:rsid w:val="00715406"/>
    <w:rsid w:val="00737956"/>
    <w:rsid w:val="007443B9"/>
    <w:rsid w:val="00746A0D"/>
    <w:rsid w:val="007612E2"/>
    <w:rsid w:val="007748EE"/>
    <w:rsid w:val="00781474"/>
    <w:rsid w:val="007901F2"/>
    <w:rsid w:val="00791376"/>
    <w:rsid w:val="007A18A1"/>
    <w:rsid w:val="007A6763"/>
    <w:rsid w:val="007B189E"/>
    <w:rsid w:val="007C0841"/>
    <w:rsid w:val="007C0F43"/>
    <w:rsid w:val="007C63EE"/>
    <w:rsid w:val="007F1DEC"/>
    <w:rsid w:val="008020DD"/>
    <w:rsid w:val="008066FE"/>
    <w:rsid w:val="00810A3C"/>
    <w:rsid w:val="008146CB"/>
    <w:rsid w:val="008229F1"/>
    <w:rsid w:val="00822F7F"/>
    <w:rsid w:val="00831977"/>
    <w:rsid w:val="00840747"/>
    <w:rsid w:val="00846835"/>
    <w:rsid w:val="008516F3"/>
    <w:rsid w:val="00851A4E"/>
    <w:rsid w:val="0085361C"/>
    <w:rsid w:val="00856D62"/>
    <w:rsid w:val="008575E8"/>
    <w:rsid w:val="00857DE0"/>
    <w:rsid w:val="0086326B"/>
    <w:rsid w:val="00871DB8"/>
    <w:rsid w:val="00875229"/>
    <w:rsid w:val="00887E05"/>
    <w:rsid w:val="0089078B"/>
    <w:rsid w:val="008A171A"/>
    <w:rsid w:val="008A22C0"/>
    <w:rsid w:val="008A372E"/>
    <w:rsid w:val="008A6A36"/>
    <w:rsid w:val="008C1338"/>
    <w:rsid w:val="008C5B6D"/>
    <w:rsid w:val="008D185B"/>
    <w:rsid w:val="008D3EA8"/>
    <w:rsid w:val="008D6F67"/>
    <w:rsid w:val="008E31DA"/>
    <w:rsid w:val="008E6ECF"/>
    <w:rsid w:val="008F180B"/>
    <w:rsid w:val="008F48B9"/>
    <w:rsid w:val="00903FDD"/>
    <w:rsid w:val="009049BC"/>
    <w:rsid w:val="009104DF"/>
    <w:rsid w:val="00921644"/>
    <w:rsid w:val="00932501"/>
    <w:rsid w:val="00935587"/>
    <w:rsid w:val="00943E4D"/>
    <w:rsid w:val="00944D3E"/>
    <w:rsid w:val="00966107"/>
    <w:rsid w:val="00971F15"/>
    <w:rsid w:val="00973228"/>
    <w:rsid w:val="0098355A"/>
    <w:rsid w:val="00984B29"/>
    <w:rsid w:val="00987EFA"/>
    <w:rsid w:val="009931E7"/>
    <w:rsid w:val="009972A4"/>
    <w:rsid w:val="00997EF4"/>
    <w:rsid w:val="009B73FB"/>
    <w:rsid w:val="009C282A"/>
    <w:rsid w:val="009C2FDE"/>
    <w:rsid w:val="009D646A"/>
    <w:rsid w:val="009F0038"/>
    <w:rsid w:val="009F0818"/>
    <w:rsid w:val="00A057C2"/>
    <w:rsid w:val="00A23048"/>
    <w:rsid w:val="00A338CB"/>
    <w:rsid w:val="00A37B94"/>
    <w:rsid w:val="00A4073B"/>
    <w:rsid w:val="00A46C4D"/>
    <w:rsid w:val="00A50692"/>
    <w:rsid w:val="00A5468D"/>
    <w:rsid w:val="00A60DAE"/>
    <w:rsid w:val="00A633B0"/>
    <w:rsid w:val="00A70734"/>
    <w:rsid w:val="00A71E33"/>
    <w:rsid w:val="00A7604F"/>
    <w:rsid w:val="00A7781A"/>
    <w:rsid w:val="00A92A35"/>
    <w:rsid w:val="00A9652A"/>
    <w:rsid w:val="00AA1166"/>
    <w:rsid w:val="00AA35A8"/>
    <w:rsid w:val="00AA564A"/>
    <w:rsid w:val="00AC2CA4"/>
    <w:rsid w:val="00AC3753"/>
    <w:rsid w:val="00AE29E4"/>
    <w:rsid w:val="00AE4DC9"/>
    <w:rsid w:val="00AE562D"/>
    <w:rsid w:val="00AE7346"/>
    <w:rsid w:val="00AF16F8"/>
    <w:rsid w:val="00AF1D3D"/>
    <w:rsid w:val="00B054A2"/>
    <w:rsid w:val="00B229F8"/>
    <w:rsid w:val="00B23FB7"/>
    <w:rsid w:val="00B309FC"/>
    <w:rsid w:val="00B311AC"/>
    <w:rsid w:val="00B33091"/>
    <w:rsid w:val="00B424F4"/>
    <w:rsid w:val="00B51FF6"/>
    <w:rsid w:val="00B560DD"/>
    <w:rsid w:val="00B60874"/>
    <w:rsid w:val="00B6412B"/>
    <w:rsid w:val="00B8453F"/>
    <w:rsid w:val="00B85473"/>
    <w:rsid w:val="00BA6053"/>
    <w:rsid w:val="00BA791F"/>
    <w:rsid w:val="00BB3E8B"/>
    <w:rsid w:val="00BB76D1"/>
    <w:rsid w:val="00BC39A4"/>
    <w:rsid w:val="00BC4781"/>
    <w:rsid w:val="00BC5091"/>
    <w:rsid w:val="00BD0CAC"/>
    <w:rsid w:val="00BE1D69"/>
    <w:rsid w:val="00BE304E"/>
    <w:rsid w:val="00BE5968"/>
    <w:rsid w:val="00BF7699"/>
    <w:rsid w:val="00C015E6"/>
    <w:rsid w:val="00C04A21"/>
    <w:rsid w:val="00C37EF1"/>
    <w:rsid w:val="00C43A75"/>
    <w:rsid w:val="00C46F67"/>
    <w:rsid w:val="00C62E97"/>
    <w:rsid w:val="00C732BD"/>
    <w:rsid w:val="00C765D7"/>
    <w:rsid w:val="00C86055"/>
    <w:rsid w:val="00C91CAE"/>
    <w:rsid w:val="00C97363"/>
    <w:rsid w:val="00CA18F8"/>
    <w:rsid w:val="00CB0701"/>
    <w:rsid w:val="00CB3E40"/>
    <w:rsid w:val="00CB58B0"/>
    <w:rsid w:val="00CB6442"/>
    <w:rsid w:val="00CC310A"/>
    <w:rsid w:val="00CD5F2D"/>
    <w:rsid w:val="00CE58AC"/>
    <w:rsid w:val="00CF22B3"/>
    <w:rsid w:val="00CF3A92"/>
    <w:rsid w:val="00D004AA"/>
    <w:rsid w:val="00D10DE9"/>
    <w:rsid w:val="00D27713"/>
    <w:rsid w:val="00D35F45"/>
    <w:rsid w:val="00D37E46"/>
    <w:rsid w:val="00D417B7"/>
    <w:rsid w:val="00D44E09"/>
    <w:rsid w:val="00D62747"/>
    <w:rsid w:val="00D86385"/>
    <w:rsid w:val="00D95726"/>
    <w:rsid w:val="00DA4918"/>
    <w:rsid w:val="00DA5A84"/>
    <w:rsid w:val="00DB0A6B"/>
    <w:rsid w:val="00DB2F2D"/>
    <w:rsid w:val="00DB441B"/>
    <w:rsid w:val="00DB472D"/>
    <w:rsid w:val="00DB4AA3"/>
    <w:rsid w:val="00DC1584"/>
    <w:rsid w:val="00DC6C52"/>
    <w:rsid w:val="00DE073E"/>
    <w:rsid w:val="00DE2E66"/>
    <w:rsid w:val="00DE5F88"/>
    <w:rsid w:val="00DF2298"/>
    <w:rsid w:val="00DF7122"/>
    <w:rsid w:val="00E0495C"/>
    <w:rsid w:val="00E067BA"/>
    <w:rsid w:val="00E20C84"/>
    <w:rsid w:val="00E4382F"/>
    <w:rsid w:val="00E54931"/>
    <w:rsid w:val="00E6756C"/>
    <w:rsid w:val="00E67B34"/>
    <w:rsid w:val="00E766C4"/>
    <w:rsid w:val="00E8494A"/>
    <w:rsid w:val="00EA55DD"/>
    <w:rsid w:val="00EA6FDC"/>
    <w:rsid w:val="00EB1BA5"/>
    <w:rsid w:val="00EB32A4"/>
    <w:rsid w:val="00EB4590"/>
    <w:rsid w:val="00EB74E8"/>
    <w:rsid w:val="00EC0F79"/>
    <w:rsid w:val="00EC42A7"/>
    <w:rsid w:val="00ED3B99"/>
    <w:rsid w:val="00ED4254"/>
    <w:rsid w:val="00ED7E19"/>
    <w:rsid w:val="00EE1163"/>
    <w:rsid w:val="00EE1D39"/>
    <w:rsid w:val="00EE475C"/>
    <w:rsid w:val="00EE6571"/>
    <w:rsid w:val="00F03128"/>
    <w:rsid w:val="00F30552"/>
    <w:rsid w:val="00F32A12"/>
    <w:rsid w:val="00F37422"/>
    <w:rsid w:val="00F44572"/>
    <w:rsid w:val="00F46BDB"/>
    <w:rsid w:val="00F55DF5"/>
    <w:rsid w:val="00F63299"/>
    <w:rsid w:val="00F6601B"/>
    <w:rsid w:val="00F672EB"/>
    <w:rsid w:val="00F67D9A"/>
    <w:rsid w:val="00F715E9"/>
    <w:rsid w:val="00F9329C"/>
    <w:rsid w:val="00FA711F"/>
    <w:rsid w:val="00FB57B2"/>
    <w:rsid w:val="00FB609A"/>
    <w:rsid w:val="00FC2B4A"/>
    <w:rsid w:val="00FC3F31"/>
    <w:rsid w:val="00FC7A0F"/>
    <w:rsid w:val="00FD3547"/>
    <w:rsid w:val="00FD73C5"/>
    <w:rsid w:val="00FE4F1C"/>
    <w:rsid w:val="0BA48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E0E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52A"/>
  </w:style>
  <w:style w:type="paragraph" w:styleId="Heading1">
    <w:name w:val="heading 1"/>
    <w:basedOn w:val="Normal"/>
    <w:next w:val="Normal"/>
    <w:link w:val="Heading1Char"/>
    <w:uiPriority w:val="9"/>
    <w:qFormat/>
    <w:rsid w:val="00EC0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F79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F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E05"/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7E05"/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C0F79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F79"/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F79"/>
    <w:pPr>
      <w:numPr>
        <w:ilvl w:val="1"/>
      </w:numPr>
      <w:pBdr>
        <w:bottom w:val="single" w:sz="4" w:space="10" w:color="595959" w:themeColor="text1" w:themeTint="A6"/>
      </w:pBdr>
      <w:spacing w:after="160"/>
    </w:pPr>
    <w:rPr>
      <w:rFonts w:eastAsiaTheme="minorEastAsia"/>
      <w:caps/>
      <w:color w:val="8A2387" w:themeColor="accent1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C0F79"/>
    <w:rPr>
      <w:rFonts w:eastAsiaTheme="minorEastAsia"/>
      <w:caps/>
      <w:color w:val="8A2387" w:themeColor="accent1"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0F79"/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0F79"/>
    <w:rPr>
      <w:rFonts w:asciiTheme="majorHAnsi" w:eastAsiaTheme="majorEastAsia" w:hAnsiTheme="majorHAnsi" w:cstheme="majorBidi"/>
      <w:cap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0F79"/>
    <w:rPr>
      <w:rFonts w:asciiTheme="majorHAnsi" w:eastAsiaTheme="majorEastAsia" w:hAnsiTheme="majorHAnsi" w:cstheme="majorBidi"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124ED6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customStyle="1" w:styleId="Contact1">
    <w:name w:val="Contact1"/>
    <w:basedOn w:val="Normal"/>
    <w:next w:val="Normal"/>
    <w:link w:val="Contact1Char"/>
    <w:uiPriority w:val="29"/>
    <w:qFormat/>
    <w:rsid w:val="00B8453F"/>
    <w:rPr>
      <w:color w:val="FFFFFF" w:themeColor="background1"/>
    </w:rPr>
  </w:style>
  <w:style w:type="paragraph" w:customStyle="1" w:styleId="Contact2">
    <w:name w:val="Contact2"/>
    <w:basedOn w:val="Normal"/>
    <w:next w:val="Normal"/>
    <w:link w:val="Contact2Char"/>
    <w:uiPriority w:val="29"/>
    <w:qFormat/>
    <w:rsid w:val="00B8453F"/>
    <w:pPr>
      <w:jc w:val="center"/>
    </w:pPr>
    <w:rPr>
      <w:b/>
      <w:color w:val="FFFFFF" w:themeColor="background1"/>
    </w:rPr>
  </w:style>
  <w:style w:type="character" w:customStyle="1" w:styleId="Contact1Char">
    <w:name w:val="Contact1 Char"/>
    <w:basedOn w:val="DefaultParagraphFont"/>
    <w:link w:val="Contact1"/>
    <w:uiPriority w:val="29"/>
    <w:rsid w:val="00887E05"/>
    <w:rPr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rsid w:val="00453A7B"/>
    <w:rPr>
      <w:rFonts w:asciiTheme="majorHAnsi" w:eastAsiaTheme="majorEastAsia" w:hAnsiTheme="majorHAnsi" w:cstheme="majorBidi"/>
      <w:b/>
      <w:caps/>
      <w:color w:val="FFFFFF" w:themeColor="background1"/>
    </w:rPr>
  </w:style>
  <w:style w:type="character" w:customStyle="1" w:styleId="Contact2Char">
    <w:name w:val="Contact2 Char"/>
    <w:basedOn w:val="DefaultParagraphFont"/>
    <w:link w:val="Contact2"/>
    <w:uiPriority w:val="29"/>
    <w:rsid w:val="00887E05"/>
    <w:rPr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91376"/>
    <w:rPr>
      <w:rFonts w:asciiTheme="majorHAnsi" w:eastAsiaTheme="majorEastAsia" w:hAnsiTheme="majorHAnsi" w:cstheme="majorBidi"/>
      <w:i/>
      <w:color w:val="FFFFFF" w:themeColor="background1"/>
    </w:rPr>
  </w:style>
  <w:style w:type="paragraph" w:customStyle="1" w:styleId="AboutMe">
    <w:name w:val="AboutMe"/>
    <w:basedOn w:val="Normal"/>
    <w:next w:val="Normal"/>
    <w:link w:val="AboutMeChar"/>
    <w:uiPriority w:val="28"/>
    <w:qFormat/>
    <w:rsid w:val="008A171A"/>
    <w:pPr>
      <w:spacing w:before="120"/>
      <w:jc w:val="center"/>
    </w:pPr>
    <w:rPr>
      <w:color w:val="FFFFFF" w:themeColor="background1"/>
    </w:rPr>
  </w:style>
  <w:style w:type="character" w:customStyle="1" w:styleId="AboutMeChar">
    <w:name w:val="AboutMe Char"/>
    <w:basedOn w:val="DefaultParagraphFont"/>
    <w:link w:val="AboutMe"/>
    <w:uiPriority w:val="28"/>
    <w:rsid w:val="008A171A"/>
    <w:rPr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86326B"/>
    <w:rPr>
      <w:color w:val="0000FF"/>
      <w:u w:val="single"/>
    </w:rPr>
  </w:style>
  <w:style w:type="paragraph" w:customStyle="1" w:styleId="Default">
    <w:name w:val="Default"/>
    <w:rsid w:val="00C04A21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lang w:val="en-IN" w:bidi="mr-IN"/>
    </w:rPr>
  </w:style>
  <w:style w:type="character" w:styleId="UnresolvedMention">
    <w:name w:val="Unresolved Mention"/>
    <w:basedOn w:val="DefaultParagraphFont"/>
    <w:uiPriority w:val="99"/>
    <w:semiHidden/>
    <w:unhideWhenUsed/>
    <w:rsid w:val="00A546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07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hyperlink" Target="http://ieeexplore.ieee.org/stamp/stamp.jsp?tp=&amp;arnumber=7807817&amp;isnumber=7807761" TargetMode="External"/><Relationship Id="rId17" Type="http://schemas.openxmlformats.org/officeDocument/2006/relationships/hyperlink" Target="http://www.rohitlad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nagongames.itch.io/the-culling-exams" TargetMode="External"/><Relationship Id="rId24" Type="http://schemas.openxmlformats.org/officeDocument/2006/relationships/image" Target="media/image11.svg"/><Relationship Id="rId5" Type="http://schemas.openxmlformats.org/officeDocument/2006/relationships/numbering" Target="numbering.xml"/><Relationship Id="rId15" Type="http://schemas.openxmlformats.org/officeDocument/2006/relationships/hyperlink" Target="mailto:rohit.lad@hotmail.com" TargetMode="External"/><Relationship Id="rId23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image" Target="media/image6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9.sv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hit\AppData\Roaming\Microsoft\Templates\Contemporar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ACC4CBFEBC645E0B0D168D028F47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E6FAD-F1E7-4714-92C2-865C59118F08}"/>
      </w:docPartPr>
      <w:docPartBody>
        <w:p w:rsidR="00EF3501" w:rsidRDefault="003B1322">
          <w:pPr>
            <w:pStyle w:val="8ACC4CBFEBC645E0B0D168D028F47D0C"/>
          </w:pPr>
          <w:r>
            <w:t>Experience</w:t>
          </w:r>
        </w:p>
      </w:docPartBody>
    </w:docPart>
    <w:docPart>
      <w:docPartPr>
        <w:name w:val="1658BB9E44B54C5E948F819B014F4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71684-704C-4472-B20B-021D4BC52AB2}"/>
      </w:docPartPr>
      <w:docPartBody>
        <w:p w:rsidR="00EF3501" w:rsidRDefault="003B1322">
          <w:pPr>
            <w:pStyle w:val="1658BB9E44B54C5E948F819B014F4E32"/>
          </w:pPr>
          <w:r>
            <w:t>C O N T A C T</w:t>
          </w:r>
        </w:p>
      </w:docPartBody>
    </w:docPart>
    <w:docPart>
      <w:docPartPr>
        <w:name w:val="7365900C6D314DA3842E1628D0185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D4FB8-DE0E-4797-971B-7BA8B50BDA0F}"/>
      </w:docPartPr>
      <w:docPartBody>
        <w:p w:rsidR="00EF3501" w:rsidRDefault="003B1322">
          <w:pPr>
            <w:pStyle w:val="7365900C6D314DA3842E1628D018519B"/>
          </w:pPr>
          <w:r w:rsidRPr="00453A7B">
            <w:t>E D u c a t i o n</w:t>
          </w:r>
        </w:p>
      </w:docPartBody>
    </w:docPart>
    <w:docPart>
      <w:docPartPr>
        <w:name w:val="912AF69610AF4189909CAFE09A62D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BCE93-743D-42CF-B372-6817D515B420}"/>
      </w:docPartPr>
      <w:docPartBody>
        <w:p w:rsidR="00A937CB" w:rsidRDefault="009310E9" w:rsidP="009310E9">
          <w:pPr>
            <w:pStyle w:val="912AF69610AF4189909CAFE09A62DAA0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22"/>
    <w:rsid w:val="00005F21"/>
    <w:rsid w:val="0001626A"/>
    <w:rsid w:val="00026E11"/>
    <w:rsid w:val="00046B79"/>
    <w:rsid w:val="000B6319"/>
    <w:rsid w:val="000F31A9"/>
    <w:rsid w:val="001122F0"/>
    <w:rsid w:val="001B1DC1"/>
    <w:rsid w:val="001E490F"/>
    <w:rsid w:val="001F402C"/>
    <w:rsid w:val="00224726"/>
    <w:rsid w:val="00261B38"/>
    <w:rsid w:val="002F3180"/>
    <w:rsid w:val="0032287A"/>
    <w:rsid w:val="00382AE4"/>
    <w:rsid w:val="003B1322"/>
    <w:rsid w:val="003B6C0E"/>
    <w:rsid w:val="003E280E"/>
    <w:rsid w:val="00401BB0"/>
    <w:rsid w:val="004B0501"/>
    <w:rsid w:val="00525642"/>
    <w:rsid w:val="00597025"/>
    <w:rsid w:val="00646A4C"/>
    <w:rsid w:val="00652E49"/>
    <w:rsid w:val="00665241"/>
    <w:rsid w:val="00684758"/>
    <w:rsid w:val="00844EB7"/>
    <w:rsid w:val="00845F6C"/>
    <w:rsid w:val="00900EA4"/>
    <w:rsid w:val="009310E9"/>
    <w:rsid w:val="00A0399D"/>
    <w:rsid w:val="00A2454C"/>
    <w:rsid w:val="00A32BF4"/>
    <w:rsid w:val="00A937CB"/>
    <w:rsid w:val="00AD42DB"/>
    <w:rsid w:val="00AE4AAE"/>
    <w:rsid w:val="00B47484"/>
    <w:rsid w:val="00D03B7C"/>
    <w:rsid w:val="00D204DC"/>
    <w:rsid w:val="00D25EDF"/>
    <w:rsid w:val="00DB0D7B"/>
    <w:rsid w:val="00DB2021"/>
    <w:rsid w:val="00E33A1F"/>
    <w:rsid w:val="00EF3501"/>
    <w:rsid w:val="00F41B6B"/>
    <w:rsid w:val="00F9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83EB27FE874862B7410CD07DF96868">
    <w:name w:val="0383EB27FE874862B7410CD07DF96868"/>
  </w:style>
  <w:style w:type="paragraph" w:customStyle="1" w:styleId="BA13541C02FF4EE8822F21348965014F">
    <w:name w:val="BA13541C02FF4EE8822F21348965014F"/>
  </w:style>
  <w:style w:type="paragraph" w:customStyle="1" w:styleId="B64FAA1728844B39BD1AE6979E55BA71">
    <w:name w:val="B64FAA1728844B39BD1AE6979E55BA71"/>
  </w:style>
  <w:style w:type="paragraph" w:customStyle="1" w:styleId="B4764C5A04D6473DA8A081CEDFE5021F">
    <w:name w:val="B4764C5A04D6473DA8A081CEDFE5021F"/>
  </w:style>
  <w:style w:type="paragraph" w:customStyle="1" w:styleId="020EDF9196DC40B19BDB6242E56B0463">
    <w:name w:val="020EDF9196DC40B19BDB6242E56B0463"/>
  </w:style>
  <w:style w:type="paragraph" w:customStyle="1" w:styleId="8ACC4CBFEBC645E0B0D168D028F47D0C">
    <w:name w:val="8ACC4CBFEBC645E0B0D168D028F47D0C"/>
  </w:style>
  <w:style w:type="paragraph" w:customStyle="1" w:styleId="5311D076DF224CBF837172D7CB36ADA3">
    <w:name w:val="5311D076DF224CBF837172D7CB36ADA3"/>
  </w:style>
  <w:style w:type="paragraph" w:customStyle="1" w:styleId="1BB107831325428A8F88CDC0236426E6">
    <w:name w:val="1BB107831325428A8F88CDC0236426E6"/>
  </w:style>
  <w:style w:type="paragraph" w:customStyle="1" w:styleId="08DED196F14A46D7BFB0A702DB55C378">
    <w:name w:val="08DED196F14A46D7BFB0A702DB55C378"/>
  </w:style>
  <w:style w:type="paragraph" w:customStyle="1" w:styleId="E37F22DEACE64259852D9A7234FEF3B8">
    <w:name w:val="E37F22DEACE64259852D9A7234FEF3B8"/>
  </w:style>
  <w:style w:type="paragraph" w:customStyle="1" w:styleId="02C5DEF9EA234825B6D7B5D793AA8DDF">
    <w:name w:val="02C5DEF9EA234825B6D7B5D793AA8DDF"/>
  </w:style>
  <w:style w:type="paragraph" w:customStyle="1" w:styleId="AF7E6970DC07452C8953FB9D1B737AEB">
    <w:name w:val="AF7E6970DC07452C8953FB9D1B737AEB"/>
  </w:style>
  <w:style w:type="paragraph" w:customStyle="1" w:styleId="253DB0775D54413B83B533E8735FDC16">
    <w:name w:val="253DB0775D54413B83B533E8735FDC16"/>
  </w:style>
  <w:style w:type="paragraph" w:customStyle="1" w:styleId="2B31AED7655C4144B1CAA439547D1006">
    <w:name w:val="2B31AED7655C4144B1CAA439547D1006"/>
  </w:style>
  <w:style w:type="paragraph" w:customStyle="1" w:styleId="15B30CF8892C493CBD00D9F2C965E537">
    <w:name w:val="15B30CF8892C493CBD00D9F2C965E537"/>
  </w:style>
  <w:style w:type="paragraph" w:customStyle="1" w:styleId="F818D8559162446EB0F0C792AF88E477">
    <w:name w:val="F818D8559162446EB0F0C792AF88E477"/>
  </w:style>
  <w:style w:type="paragraph" w:customStyle="1" w:styleId="F2018BE59B51412DA90054E0D43B9A7C">
    <w:name w:val="F2018BE59B51412DA90054E0D43B9A7C"/>
  </w:style>
  <w:style w:type="paragraph" w:customStyle="1" w:styleId="FF15F1D3C28840E3B117F84CA3D2E5F9">
    <w:name w:val="FF15F1D3C28840E3B117F84CA3D2E5F9"/>
  </w:style>
  <w:style w:type="paragraph" w:customStyle="1" w:styleId="C3F791443ADE46E5B8B321F63CA6F596">
    <w:name w:val="C3F791443ADE46E5B8B321F63CA6F596"/>
  </w:style>
  <w:style w:type="paragraph" w:customStyle="1" w:styleId="AboutMe">
    <w:name w:val="AboutMe"/>
    <w:basedOn w:val="Normal"/>
    <w:next w:val="Normal"/>
    <w:link w:val="AboutMeChar"/>
    <w:uiPriority w:val="28"/>
    <w:qFormat/>
    <w:rsid w:val="00EF3501"/>
    <w:pPr>
      <w:spacing w:before="120" w:after="0" w:line="264" w:lineRule="auto"/>
      <w:jc w:val="center"/>
    </w:pPr>
    <w:rPr>
      <w:rFonts w:eastAsiaTheme="minorHAnsi"/>
      <w:color w:val="FFFFFF" w:themeColor="background1"/>
      <w:sz w:val="24"/>
      <w:szCs w:val="24"/>
      <w:lang w:val="en-US" w:eastAsia="en-US" w:bidi="ar-SA"/>
    </w:rPr>
  </w:style>
  <w:style w:type="character" w:customStyle="1" w:styleId="AboutMeChar">
    <w:name w:val="AboutMe Char"/>
    <w:basedOn w:val="DefaultParagraphFont"/>
    <w:link w:val="AboutMe"/>
    <w:uiPriority w:val="28"/>
    <w:rsid w:val="00EF3501"/>
    <w:rPr>
      <w:rFonts w:eastAsiaTheme="minorHAnsi"/>
      <w:color w:val="FFFFFF" w:themeColor="background1"/>
      <w:sz w:val="24"/>
      <w:szCs w:val="24"/>
      <w:lang w:val="en-US" w:eastAsia="en-US" w:bidi="ar-SA"/>
    </w:rPr>
  </w:style>
  <w:style w:type="paragraph" w:customStyle="1" w:styleId="23BC0E6F80F54392A2D8825229E7B676">
    <w:name w:val="23BC0E6F80F54392A2D8825229E7B676"/>
  </w:style>
  <w:style w:type="paragraph" w:customStyle="1" w:styleId="1658BB9E44B54C5E948F819B014F4E32">
    <w:name w:val="1658BB9E44B54C5E948F819B014F4E32"/>
  </w:style>
  <w:style w:type="paragraph" w:customStyle="1" w:styleId="EEEC77CFCDE941DA871BC91024036ABE">
    <w:name w:val="EEEC77CFCDE941DA871BC91024036ABE"/>
  </w:style>
  <w:style w:type="paragraph" w:customStyle="1" w:styleId="6408B6EE268A43BE90BABA970C71D4DF">
    <w:name w:val="6408B6EE268A43BE90BABA970C71D4DF"/>
  </w:style>
  <w:style w:type="paragraph" w:customStyle="1" w:styleId="0D31EC0F9D734F7384B45EAE19F8DD69">
    <w:name w:val="0D31EC0F9D734F7384B45EAE19F8DD69"/>
  </w:style>
  <w:style w:type="paragraph" w:customStyle="1" w:styleId="3EE7F99F887E44B48BE49DB3D5683D70">
    <w:name w:val="3EE7F99F887E44B48BE49DB3D5683D70"/>
  </w:style>
  <w:style w:type="paragraph" w:customStyle="1" w:styleId="7365900C6D314DA3842E1628D018519B">
    <w:name w:val="7365900C6D314DA3842E1628D018519B"/>
  </w:style>
  <w:style w:type="paragraph" w:customStyle="1" w:styleId="3DFE6EF12A8E4B968A64EB9F0CDE2D84">
    <w:name w:val="3DFE6EF12A8E4B968A64EB9F0CDE2D84"/>
  </w:style>
  <w:style w:type="paragraph" w:customStyle="1" w:styleId="52D23E174E514265B916F688505A1450">
    <w:name w:val="52D23E174E514265B916F688505A1450"/>
  </w:style>
  <w:style w:type="paragraph" w:customStyle="1" w:styleId="B8775B5D4C214EE58905453E298959EF">
    <w:name w:val="B8775B5D4C214EE58905453E298959EF"/>
  </w:style>
  <w:style w:type="paragraph" w:customStyle="1" w:styleId="7D3C5EA21B4746E292B44A76E7BAC394">
    <w:name w:val="7D3C5EA21B4746E292B44A76E7BAC394"/>
  </w:style>
  <w:style w:type="paragraph" w:customStyle="1" w:styleId="Contact1">
    <w:name w:val="Contact1"/>
    <w:basedOn w:val="Normal"/>
    <w:next w:val="Normal"/>
    <w:link w:val="Contact1Char"/>
    <w:uiPriority w:val="29"/>
    <w:qFormat/>
    <w:pPr>
      <w:spacing w:after="0" w:line="264" w:lineRule="auto"/>
    </w:pPr>
    <w:rPr>
      <w:rFonts w:eastAsiaTheme="minorHAnsi"/>
      <w:color w:val="FFFFFF" w:themeColor="background1"/>
      <w:sz w:val="24"/>
      <w:szCs w:val="24"/>
      <w:lang w:val="en-US" w:eastAsia="en-US" w:bidi="ar-SA"/>
    </w:rPr>
  </w:style>
  <w:style w:type="character" w:customStyle="1" w:styleId="Contact1Char">
    <w:name w:val="Contact1 Char"/>
    <w:basedOn w:val="DefaultParagraphFont"/>
    <w:link w:val="Contact1"/>
    <w:uiPriority w:val="29"/>
    <w:rPr>
      <w:rFonts w:eastAsiaTheme="minorHAnsi"/>
      <w:color w:val="FFFFFF" w:themeColor="background1"/>
      <w:sz w:val="24"/>
      <w:szCs w:val="24"/>
      <w:lang w:val="en-US" w:eastAsia="en-US" w:bidi="ar-SA"/>
    </w:rPr>
  </w:style>
  <w:style w:type="paragraph" w:customStyle="1" w:styleId="696F675EAB074062BD1177F0A56A23D2">
    <w:name w:val="696F675EAB074062BD1177F0A56A23D2"/>
  </w:style>
  <w:style w:type="paragraph" w:customStyle="1" w:styleId="7696B4E9354D45C78F97CE73B3A4F5E0">
    <w:name w:val="7696B4E9354D45C78F97CE73B3A4F5E0"/>
  </w:style>
  <w:style w:type="paragraph" w:customStyle="1" w:styleId="D684985099CB45E2B8CFB99A037AD8D7">
    <w:name w:val="D684985099CB45E2B8CFB99A037AD8D7"/>
  </w:style>
  <w:style w:type="paragraph" w:customStyle="1" w:styleId="8DC3C5D2D11544728C363F1503E64A9F">
    <w:name w:val="8DC3C5D2D11544728C363F1503E64A9F"/>
  </w:style>
  <w:style w:type="paragraph" w:customStyle="1" w:styleId="2DD37B29EC184C8183CCE621727F01A7">
    <w:name w:val="2DD37B29EC184C8183CCE621727F01A7"/>
  </w:style>
  <w:style w:type="paragraph" w:customStyle="1" w:styleId="B5C1A38853D4426FA5CB9D6A0A220875">
    <w:name w:val="B5C1A38853D4426FA5CB9D6A0A220875"/>
  </w:style>
  <w:style w:type="paragraph" w:customStyle="1" w:styleId="4C1B04A96FBE4DAD8AEF688E72B0CDBD">
    <w:name w:val="4C1B04A96FBE4DAD8AEF688E72B0CDBD"/>
    <w:rsid w:val="00EF3501"/>
  </w:style>
  <w:style w:type="paragraph" w:customStyle="1" w:styleId="1A882D8CEA174F4C8C351E3D1647186D">
    <w:name w:val="1A882D8CEA174F4C8C351E3D1647186D"/>
    <w:rsid w:val="00EF3501"/>
  </w:style>
  <w:style w:type="paragraph" w:customStyle="1" w:styleId="F573587D13DE41B889FFB364FE978B29">
    <w:name w:val="F573587D13DE41B889FFB364FE978B29"/>
    <w:rsid w:val="00EF3501"/>
  </w:style>
  <w:style w:type="paragraph" w:customStyle="1" w:styleId="92EC049A24C64D9DBD50E0228828F199">
    <w:name w:val="92EC049A24C64D9DBD50E0228828F199"/>
    <w:rsid w:val="00EF3501"/>
  </w:style>
  <w:style w:type="paragraph" w:customStyle="1" w:styleId="8830811DCF6B49279AE03E3BC9277302">
    <w:name w:val="8830811DCF6B49279AE03E3BC9277302"/>
    <w:rsid w:val="00EF3501"/>
  </w:style>
  <w:style w:type="paragraph" w:customStyle="1" w:styleId="CB01ED1799424FD29715534D90F5F918">
    <w:name w:val="CB01ED1799424FD29715534D90F5F918"/>
    <w:rsid w:val="00EF3501"/>
  </w:style>
  <w:style w:type="paragraph" w:customStyle="1" w:styleId="C96D197C700A4BAAABBDA6C31FF31F71">
    <w:name w:val="C96D197C700A4BAAABBDA6C31FF31F71"/>
    <w:rsid w:val="00EF3501"/>
  </w:style>
  <w:style w:type="paragraph" w:customStyle="1" w:styleId="34C895D50C5F4B03B8B8D00F969FF998">
    <w:name w:val="34C895D50C5F4B03B8B8D00F969FF998"/>
    <w:rsid w:val="00EF3501"/>
  </w:style>
  <w:style w:type="paragraph" w:customStyle="1" w:styleId="912AF69610AF4189909CAFE09A62DAA0">
    <w:name w:val="912AF69610AF4189909CAFE09A62DAA0"/>
    <w:rsid w:val="009310E9"/>
  </w:style>
  <w:style w:type="paragraph" w:customStyle="1" w:styleId="A4007DEF7318415FB3F6E3B6E155D39E">
    <w:name w:val="A4007DEF7318415FB3F6E3B6E155D39E"/>
    <w:rsid w:val="00401BB0"/>
  </w:style>
  <w:style w:type="paragraph" w:customStyle="1" w:styleId="41F2C9080DB243B38EEB11E1EC03F6A9">
    <w:name w:val="41F2C9080DB243B38EEB11E1EC03F6A9"/>
    <w:rsid w:val="00401BB0"/>
  </w:style>
  <w:style w:type="paragraph" w:customStyle="1" w:styleId="DC48FF47F3C64E40BD8F6C1CA833CE49">
    <w:name w:val="DC48FF47F3C64E40BD8F6C1CA833CE49"/>
    <w:rsid w:val="00401BB0"/>
  </w:style>
  <w:style w:type="paragraph" w:customStyle="1" w:styleId="80F468776C1B40598C1F9FFB1EBC6B74">
    <w:name w:val="80F468776C1B40598C1F9FFB1EBC6B74"/>
    <w:rsid w:val="00401BB0"/>
  </w:style>
  <w:style w:type="paragraph" w:customStyle="1" w:styleId="66595E3EADBB40ABAEA8BE2FE323AAD4">
    <w:name w:val="66595E3EADBB40ABAEA8BE2FE323AAD4"/>
    <w:rsid w:val="00401BB0"/>
  </w:style>
  <w:style w:type="paragraph" w:customStyle="1" w:styleId="6A7FB60DF8DE4866AC8BF3AFBDBEE905">
    <w:name w:val="6A7FB60DF8DE4866AC8BF3AFBDBEE905"/>
    <w:rsid w:val="00401BB0"/>
  </w:style>
  <w:style w:type="paragraph" w:customStyle="1" w:styleId="248ACD78AD37431AACB74B832F4B4C97">
    <w:name w:val="248ACD78AD37431AACB74B832F4B4C97"/>
    <w:rsid w:val="00401BB0"/>
  </w:style>
  <w:style w:type="paragraph" w:customStyle="1" w:styleId="8154CB3A84B949CB9F39A6AB9DFF4D9B">
    <w:name w:val="8154CB3A84B949CB9F39A6AB9DFF4D9B"/>
    <w:rsid w:val="00401BB0"/>
  </w:style>
  <w:style w:type="paragraph" w:customStyle="1" w:styleId="3CC62D9FBECF4DF1823AA79212A8C373">
    <w:name w:val="3CC62D9FBECF4DF1823AA79212A8C373"/>
    <w:rsid w:val="00597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ol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2A0ED9-2391-4A05-BC12-9CE10F8C80A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6F1EE27-5DCD-4919-A0F5-6C11B6D08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ECDDF-0470-4E3C-AABB-69366579E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501AA-CDB5-456A-ABDB-34D71D91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Contemporary resume</Template>
  <TotalTime>0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2020-05-14T18:24:00Z</dcterms:created>
  <dcterms:modified xsi:type="dcterms:W3CDTF">2020-06-17T18:37:00Z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